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F8E80" w14:textId="77777777"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14:paraId="24DA969B" w14:textId="77777777" w:rsidR="00B3448B" w:rsidRPr="00642E12" w:rsidRDefault="00B3448B" w:rsidP="00B3448B"/>
    <w:p w14:paraId="70D076A5" w14:textId="77777777"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C36FF1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C36FF1" w:rsidRPr="00C36FF1">
        <w:rPr>
          <w:rStyle w:val="a9"/>
        </w:rPr>
        <w:t>Общество с ограниченной ответственностью «</w:t>
      </w:r>
      <w:proofErr w:type="spellStart"/>
      <w:r w:rsidR="00C36FF1" w:rsidRPr="00C36FF1">
        <w:rPr>
          <w:rStyle w:val="a9"/>
        </w:rPr>
        <w:t>Металлсет</w:t>
      </w:r>
      <w:proofErr w:type="spellEnd"/>
      <w:r w:rsidR="00C36FF1" w:rsidRPr="00C36FF1">
        <w:rPr>
          <w:rStyle w:val="a9"/>
        </w:rPr>
        <w:t>»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14:paraId="08649CF1" w14:textId="77777777"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4654AF" w:rsidRPr="00F06873" w14:paraId="70926C95" w14:textId="77777777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14:paraId="16E58CEA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14:paraId="7F5BABCB" w14:textId="77777777"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7ADA9330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14:paraId="2E4D8FCD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14:paraId="02E3E459" w14:textId="77777777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14:paraId="3C5C8A6A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14:paraId="4536C8C4" w14:textId="77777777"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61C0F33F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14:paraId="4240B53E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14:paraId="4775E0F1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14:paraId="10435A17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14:paraId="307D36EE" w14:textId="77777777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14:paraId="7BBBE273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71EB57DA" w14:textId="77777777"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14:paraId="6C9643B3" w14:textId="77777777"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14:paraId="5BB00D75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14:paraId="0C011CD8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21BC4E0E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14:paraId="500B42C8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14:paraId="5B0DC85F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14:paraId="3ACCDCEC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14:paraId="60441F9A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14:paraId="4FFF2143" w14:textId="77777777" w:rsidTr="004654AF">
        <w:trPr>
          <w:jc w:val="center"/>
        </w:trPr>
        <w:tc>
          <w:tcPr>
            <w:tcW w:w="3518" w:type="dxa"/>
            <w:vAlign w:val="center"/>
          </w:tcPr>
          <w:p w14:paraId="4EB11616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14:paraId="7AA92AB9" w14:textId="77777777"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46D8E827" w14:textId="77777777"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14:paraId="0A4EFE35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14:paraId="137AE929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6D4F7C52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14:paraId="1D6138FF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35D454FF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14:paraId="2DCD839E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14:paraId="403F1B17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C36FF1" w:rsidRPr="00F06873" w14:paraId="76EEB8D9" w14:textId="77777777" w:rsidTr="004654AF">
        <w:trPr>
          <w:jc w:val="center"/>
        </w:trPr>
        <w:tc>
          <w:tcPr>
            <w:tcW w:w="3518" w:type="dxa"/>
            <w:vAlign w:val="center"/>
          </w:tcPr>
          <w:p w14:paraId="09ABF45D" w14:textId="77777777" w:rsidR="00C36FF1" w:rsidRPr="00F06873" w:rsidRDefault="00C36FF1" w:rsidP="00C36FF1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14:paraId="24CA5247" w14:textId="77777777" w:rsidR="00C36FF1" w:rsidRPr="00F06873" w:rsidRDefault="00C36FF1" w:rsidP="00C36FF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  <w:tc>
          <w:tcPr>
            <w:tcW w:w="3118" w:type="dxa"/>
            <w:vAlign w:val="center"/>
          </w:tcPr>
          <w:p w14:paraId="00C33401" w14:textId="77777777" w:rsidR="00C36FF1" w:rsidRPr="00F06873" w:rsidRDefault="00C36FF1" w:rsidP="00C36FF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  <w:tc>
          <w:tcPr>
            <w:tcW w:w="1063" w:type="dxa"/>
            <w:vAlign w:val="center"/>
          </w:tcPr>
          <w:p w14:paraId="5BAEC568" w14:textId="77777777" w:rsidR="00C36FF1" w:rsidRPr="00F06873" w:rsidRDefault="00C36FF1" w:rsidP="00C36FF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5AD805B7" w14:textId="77777777" w:rsidR="00C36FF1" w:rsidRPr="00F06873" w:rsidRDefault="00C36FF1" w:rsidP="00C36FF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  <w:tc>
          <w:tcPr>
            <w:tcW w:w="1169" w:type="dxa"/>
            <w:vAlign w:val="center"/>
          </w:tcPr>
          <w:p w14:paraId="2C60281B" w14:textId="77777777" w:rsidR="00C36FF1" w:rsidRPr="00F06873" w:rsidRDefault="00C36FF1" w:rsidP="00C36FF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FEF597D" w14:textId="77777777" w:rsidR="00C36FF1" w:rsidRPr="00F06873" w:rsidRDefault="00C36FF1" w:rsidP="00C36FF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C490DC5" w14:textId="77777777" w:rsidR="00C36FF1" w:rsidRPr="00F06873" w:rsidRDefault="00C36FF1" w:rsidP="00C36FF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39A1EDB2" w14:textId="77777777" w:rsidR="00C36FF1" w:rsidRPr="00F06873" w:rsidRDefault="00C36FF1" w:rsidP="00C36FF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1428A92C" w14:textId="77777777" w:rsidR="00C36FF1" w:rsidRPr="00F06873" w:rsidRDefault="00C36FF1" w:rsidP="00C36FF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36FF1" w:rsidRPr="00F06873" w14:paraId="1ABEE2F8" w14:textId="77777777" w:rsidTr="004654AF">
        <w:trPr>
          <w:jc w:val="center"/>
        </w:trPr>
        <w:tc>
          <w:tcPr>
            <w:tcW w:w="3518" w:type="dxa"/>
            <w:vAlign w:val="center"/>
          </w:tcPr>
          <w:p w14:paraId="3F36620E" w14:textId="77777777" w:rsidR="00C36FF1" w:rsidRPr="00F06873" w:rsidRDefault="00C36FF1" w:rsidP="00C36FF1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14:paraId="245C8B6E" w14:textId="77777777" w:rsidR="00C36FF1" w:rsidRPr="00F06873" w:rsidRDefault="00C36FF1" w:rsidP="00C36FF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  <w:tc>
          <w:tcPr>
            <w:tcW w:w="3118" w:type="dxa"/>
            <w:vAlign w:val="center"/>
          </w:tcPr>
          <w:p w14:paraId="0D5DB45C" w14:textId="77777777" w:rsidR="00C36FF1" w:rsidRPr="00F06873" w:rsidRDefault="00C36FF1" w:rsidP="00C36FF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  <w:tc>
          <w:tcPr>
            <w:tcW w:w="1063" w:type="dxa"/>
            <w:vAlign w:val="center"/>
          </w:tcPr>
          <w:p w14:paraId="5EDCE624" w14:textId="77777777" w:rsidR="00C36FF1" w:rsidRPr="00F06873" w:rsidRDefault="00C36FF1" w:rsidP="00C36FF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5B75E02C" w14:textId="77777777" w:rsidR="00C36FF1" w:rsidRPr="00F06873" w:rsidRDefault="00C36FF1" w:rsidP="00C36FF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  <w:tc>
          <w:tcPr>
            <w:tcW w:w="1169" w:type="dxa"/>
            <w:vAlign w:val="center"/>
          </w:tcPr>
          <w:p w14:paraId="5425E3CE" w14:textId="77777777" w:rsidR="00C36FF1" w:rsidRPr="00F06873" w:rsidRDefault="00C36FF1" w:rsidP="00C36FF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4CA13E49" w14:textId="77777777" w:rsidR="00C36FF1" w:rsidRPr="00F06873" w:rsidRDefault="00C36FF1" w:rsidP="00C36FF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60DF584D" w14:textId="77777777" w:rsidR="00C36FF1" w:rsidRPr="00F06873" w:rsidRDefault="00C36FF1" w:rsidP="00C36FF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734B5D62" w14:textId="77777777" w:rsidR="00C36FF1" w:rsidRPr="00F06873" w:rsidRDefault="00C36FF1" w:rsidP="00C36FF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2D4A6985" w14:textId="77777777" w:rsidR="00C36FF1" w:rsidRPr="00F06873" w:rsidRDefault="00C36FF1" w:rsidP="00C36FF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36FF1" w:rsidRPr="00F06873" w14:paraId="19F55EFC" w14:textId="77777777" w:rsidTr="004654AF">
        <w:trPr>
          <w:jc w:val="center"/>
        </w:trPr>
        <w:tc>
          <w:tcPr>
            <w:tcW w:w="3518" w:type="dxa"/>
            <w:vAlign w:val="center"/>
          </w:tcPr>
          <w:p w14:paraId="2815FACB" w14:textId="77777777" w:rsidR="00C36FF1" w:rsidRPr="00F06873" w:rsidRDefault="00C36FF1" w:rsidP="00C36FF1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14:paraId="6E430826" w14:textId="77777777" w:rsidR="00C36FF1" w:rsidRPr="00F06873" w:rsidRDefault="00C36FF1" w:rsidP="00C36FF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118" w:type="dxa"/>
            <w:vAlign w:val="center"/>
          </w:tcPr>
          <w:p w14:paraId="1C9C81CF" w14:textId="77777777" w:rsidR="00C36FF1" w:rsidRPr="00F06873" w:rsidRDefault="00C36FF1" w:rsidP="00C36FF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63" w:type="dxa"/>
            <w:vAlign w:val="center"/>
          </w:tcPr>
          <w:p w14:paraId="3B2C9A2C" w14:textId="77777777" w:rsidR="00C36FF1" w:rsidRPr="00F06873" w:rsidRDefault="00C36FF1" w:rsidP="00C36FF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392357C3" w14:textId="77777777" w:rsidR="00C36FF1" w:rsidRPr="00F06873" w:rsidRDefault="00C36FF1" w:rsidP="00C36FF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69" w:type="dxa"/>
            <w:vAlign w:val="center"/>
          </w:tcPr>
          <w:p w14:paraId="1BEA9C26" w14:textId="77777777" w:rsidR="00C36FF1" w:rsidRPr="00F06873" w:rsidRDefault="00C36FF1" w:rsidP="00C36FF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2751C26" w14:textId="77777777" w:rsidR="00C36FF1" w:rsidRPr="00F06873" w:rsidRDefault="00C36FF1" w:rsidP="00C36FF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31C59614" w14:textId="77777777" w:rsidR="00C36FF1" w:rsidRPr="00F06873" w:rsidRDefault="00C36FF1" w:rsidP="00C36FF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041B408E" w14:textId="77777777" w:rsidR="00C36FF1" w:rsidRPr="00F06873" w:rsidRDefault="00C36FF1" w:rsidP="00C36FF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24883F69" w14:textId="77777777" w:rsidR="00C36FF1" w:rsidRPr="00F06873" w:rsidRDefault="00C36FF1" w:rsidP="00C36FF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36FF1" w:rsidRPr="00F06873" w14:paraId="7800F625" w14:textId="77777777" w:rsidTr="004654AF">
        <w:trPr>
          <w:jc w:val="center"/>
        </w:trPr>
        <w:tc>
          <w:tcPr>
            <w:tcW w:w="3518" w:type="dxa"/>
            <w:vAlign w:val="center"/>
          </w:tcPr>
          <w:p w14:paraId="7549BA18" w14:textId="77777777" w:rsidR="00C36FF1" w:rsidRPr="00F06873" w:rsidRDefault="00C36FF1" w:rsidP="00C36FF1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14:paraId="28750EAD" w14:textId="77777777" w:rsidR="00C36FF1" w:rsidRPr="00F06873" w:rsidRDefault="00C36FF1" w:rsidP="00C36FF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2DC0C250" w14:textId="77777777" w:rsidR="00C36FF1" w:rsidRPr="00F06873" w:rsidRDefault="00C36FF1" w:rsidP="00C36FF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56EB4B22" w14:textId="77777777" w:rsidR="00C36FF1" w:rsidRPr="00F06873" w:rsidRDefault="00C36FF1" w:rsidP="00C36FF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1BAE298D" w14:textId="77777777" w:rsidR="00C36FF1" w:rsidRPr="00F06873" w:rsidRDefault="00C36FF1" w:rsidP="00C36FF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37CC3AB" w14:textId="77777777" w:rsidR="00C36FF1" w:rsidRPr="00F06873" w:rsidRDefault="00C36FF1" w:rsidP="00C36FF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646B287F" w14:textId="77777777" w:rsidR="00C36FF1" w:rsidRPr="00F06873" w:rsidRDefault="00C36FF1" w:rsidP="00C36FF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DFD84DF" w14:textId="77777777" w:rsidR="00C36FF1" w:rsidRPr="00F06873" w:rsidRDefault="00C36FF1" w:rsidP="00C36FF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01DF5F11" w14:textId="77777777" w:rsidR="00C36FF1" w:rsidRPr="00F06873" w:rsidRDefault="00C36FF1" w:rsidP="00C36FF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714ED2FC" w14:textId="77777777" w:rsidR="00C36FF1" w:rsidRPr="00F06873" w:rsidRDefault="00C36FF1" w:rsidP="00C36FF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36FF1" w:rsidRPr="00F06873" w14:paraId="6E60E3AE" w14:textId="77777777" w:rsidTr="00C36FF1">
        <w:trPr>
          <w:trHeight w:val="70"/>
          <w:jc w:val="center"/>
        </w:trPr>
        <w:tc>
          <w:tcPr>
            <w:tcW w:w="3518" w:type="dxa"/>
            <w:vAlign w:val="center"/>
          </w:tcPr>
          <w:p w14:paraId="57EFF03C" w14:textId="77777777" w:rsidR="00C36FF1" w:rsidRPr="00F06873" w:rsidRDefault="00C36FF1" w:rsidP="00C36FF1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14:paraId="2AE0254F" w14:textId="77777777" w:rsidR="00C36FF1" w:rsidRPr="00F06873" w:rsidRDefault="00C36FF1" w:rsidP="00C36FF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740416AC" w14:textId="77777777" w:rsidR="00C36FF1" w:rsidRPr="00F06873" w:rsidRDefault="00C36FF1" w:rsidP="00C36FF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5BE6AF8E" w14:textId="77777777" w:rsidR="00C36FF1" w:rsidRPr="00F06873" w:rsidRDefault="00C36FF1" w:rsidP="00C36FF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3BE9CA28" w14:textId="77777777" w:rsidR="00C36FF1" w:rsidRPr="00F06873" w:rsidRDefault="00C36FF1" w:rsidP="00C36FF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2FD25C5" w14:textId="77777777" w:rsidR="00C36FF1" w:rsidRPr="00F06873" w:rsidRDefault="00C36FF1" w:rsidP="00C36FF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49EA3C0" w14:textId="77777777" w:rsidR="00C36FF1" w:rsidRPr="00F06873" w:rsidRDefault="00C36FF1" w:rsidP="00C36FF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4FCC489" w14:textId="77777777" w:rsidR="00C36FF1" w:rsidRPr="00F06873" w:rsidRDefault="00C36FF1" w:rsidP="00C36FF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100C6FB3" w14:textId="77777777" w:rsidR="00C36FF1" w:rsidRPr="00F06873" w:rsidRDefault="00C36FF1" w:rsidP="00C36FF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4825D4C8" w14:textId="77777777" w:rsidR="00C36FF1" w:rsidRPr="00F06873" w:rsidRDefault="00C36FF1" w:rsidP="00C36FF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160B810D" w14:textId="77777777"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14:paraId="5262867F" w14:textId="77777777"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2600"/>
        <w:gridCol w:w="470"/>
        <w:gridCol w:w="471"/>
        <w:gridCol w:w="470"/>
        <w:gridCol w:w="471"/>
        <w:gridCol w:w="470"/>
        <w:gridCol w:w="470"/>
        <w:gridCol w:w="470"/>
        <w:gridCol w:w="469"/>
        <w:gridCol w:w="470"/>
        <w:gridCol w:w="469"/>
        <w:gridCol w:w="470"/>
        <w:gridCol w:w="469"/>
        <w:gridCol w:w="470"/>
        <w:gridCol w:w="927"/>
        <w:gridCol w:w="559"/>
        <w:gridCol w:w="697"/>
        <w:gridCol w:w="559"/>
        <w:gridCol w:w="559"/>
        <w:gridCol w:w="559"/>
        <w:gridCol w:w="559"/>
        <w:gridCol w:w="559"/>
        <w:gridCol w:w="496"/>
      </w:tblGrid>
      <w:tr w:rsidR="00F06873" w:rsidRPr="00DE2527" w14:paraId="0C3E6960" w14:textId="77777777" w:rsidTr="004654AF">
        <w:trPr>
          <w:cantSplit/>
          <w:trHeight w:val="245"/>
        </w:trPr>
        <w:tc>
          <w:tcPr>
            <w:tcW w:w="959" w:type="dxa"/>
            <w:vMerge w:val="restart"/>
            <w:vAlign w:val="center"/>
          </w:tcPr>
          <w:p w14:paraId="28CE8783" w14:textId="77777777"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дуальный номер рабочего места</w:t>
            </w:r>
          </w:p>
        </w:tc>
        <w:tc>
          <w:tcPr>
            <w:tcW w:w="2655" w:type="dxa"/>
            <w:vMerge w:val="restart"/>
            <w:vAlign w:val="center"/>
          </w:tcPr>
          <w:p w14:paraId="16316A1C" w14:textId="77777777"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14:paraId="00C06C86" w14:textId="77777777"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</w:tcPr>
          <w:p w14:paraId="710FF491" w14:textId="77777777"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0C265F1C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371B5A90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F6E124B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да,нет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CC081C4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03F10B8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3E715EDA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1E509C5A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502" w:type="dxa"/>
            <w:vMerge w:val="restart"/>
            <w:textDirection w:val="btLr"/>
            <w:vAlign w:val="center"/>
          </w:tcPr>
          <w:p w14:paraId="158AE34B" w14:textId="77777777" w:rsidR="00F06873" w:rsidRPr="00F06873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F06873">
              <w:rPr>
                <w:sz w:val="16"/>
                <w:szCs w:val="16"/>
              </w:rPr>
              <w:t xml:space="preserve"> </w:t>
            </w:r>
            <w:r w:rsidR="00F06873" w:rsidRPr="00F06873">
              <w:rPr>
                <w:sz w:val="16"/>
                <w:szCs w:val="16"/>
              </w:rPr>
              <w:t>(да/нет)</w:t>
            </w:r>
          </w:p>
        </w:tc>
      </w:tr>
      <w:tr w:rsidR="00F06873" w:rsidRPr="00DE2527" w14:paraId="7A71E376" w14:textId="77777777" w:rsidTr="004654AF">
        <w:trPr>
          <w:cantSplit/>
          <w:trHeight w:val="2254"/>
        </w:trPr>
        <w:tc>
          <w:tcPr>
            <w:tcW w:w="959" w:type="dxa"/>
            <w:vMerge/>
            <w:vAlign w:val="center"/>
          </w:tcPr>
          <w:p w14:paraId="515D3308" w14:textId="77777777"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vAlign w:val="center"/>
          </w:tcPr>
          <w:p w14:paraId="7F7BABB8" w14:textId="77777777"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textDirection w:val="btLr"/>
            <w:vAlign w:val="center"/>
          </w:tcPr>
          <w:p w14:paraId="4677AEAD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="00F06873" w:rsidRPr="00F06873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textDirection w:val="btLr"/>
            <w:vAlign w:val="center"/>
          </w:tcPr>
          <w:p w14:paraId="7874EDFF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</w:t>
            </w:r>
            <w:r w:rsidR="00F06873" w:rsidRPr="00F06873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textDirection w:val="btLr"/>
            <w:vAlign w:val="center"/>
          </w:tcPr>
          <w:p w14:paraId="38DB56F5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F06873" w:rsidRPr="00F06873">
              <w:rPr>
                <w:color w:val="000000"/>
                <w:sz w:val="16"/>
                <w:szCs w:val="16"/>
              </w:rPr>
              <w:t xml:space="preserve">эрозоли преимущественно </w:t>
            </w:r>
            <w:proofErr w:type="spellStart"/>
            <w:r w:rsidR="00F06873"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="00F06873"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textDirection w:val="btLr"/>
            <w:vAlign w:val="center"/>
          </w:tcPr>
          <w:p w14:paraId="51A3D0A4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</w:t>
            </w:r>
            <w:r w:rsidR="00F06873" w:rsidRPr="00F06873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textDirection w:val="btLr"/>
            <w:vAlign w:val="center"/>
          </w:tcPr>
          <w:p w14:paraId="1488030A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textDirection w:val="btLr"/>
            <w:vAlign w:val="center"/>
          </w:tcPr>
          <w:p w14:paraId="40E959D8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F06873" w:rsidRPr="00F06873">
              <w:rPr>
                <w:color w:val="000000"/>
                <w:sz w:val="16"/>
                <w:szCs w:val="16"/>
              </w:rPr>
              <w:t>льтразвук</w:t>
            </w:r>
            <w:r w:rsidR="00F06873"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F06873"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textDirection w:val="btLr"/>
            <w:vAlign w:val="center"/>
          </w:tcPr>
          <w:p w14:paraId="53288AAF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textDirection w:val="btLr"/>
            <w:vAlign w:val="center"/>
          </w:tcPr>
          <w:p w14:paraId="555D45E6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textDirection w:val="btLr"/>
            <w:vAlign w:val="center"/>
          </w:tcPr>
          <w:p w14:paraId="764F58BA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textDirection w:val="btLr"/>
            <w:vAlign w:val="center"/>
          </w:tcPr>
          <w:p w14:paraId="5D0BBF0B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textDirection w:val="btLr"/>
            <w:vAlign w:val="center"/>
          </w:tcPr>
          <w:p w14:paraId="26AD035B" w14:textId="77777777" w:rsidR="00F06873" w:rsidRPr="00F46395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textDirection w:val="btLr"/>
            <w:vAlign w:val="center"/>
          </w:tcPr>
          <w:p w14:paraId="56668549" w14:textId="77777777" w:rsidR="00F06873" w:rsidRPr="00F46395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textDirection w:val="btLr"/>
            <w:vAlign w:val="center"/>
          </w:tcPr>
          <w:p w14:paraId="36142972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</w:t>
            </w:r>
            <w:r w:rsidR="00F06873" w:rsidRPr="00F06873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textDirection w:val="btLr"/>
            <w:vAlign w:val="center"/>
          </w:tcPr>
          <w:p w14:paraId="3E86D1C8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апряженность трудового процесса</w:t>
            </w:r>
          </w:p>
        </w:tc>
        <w:tc>
          <w:tcPr>
            <w:tcW w:w="567" w:type="dxa"/>
            <w:vMerge/>
            <w:textDirection w:val="btLr"/>
          </w:tcPr>
          <w:p w14:paraId="552AB78D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textDirection w:val="btLr"/>
          </w:tcPr>
          <w:p w14:paraId="62D08A84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14:paraId="755ED22D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14:paraId="51B1FB96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14:paraId="340D916B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14:paraId="07908D3E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14:paraId="4F872F0E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textDirection w:val="btLr"/>
          </w:tcPr>
          <w:p w14:paraId="10251A62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14:paraId="21CF2E23" w14:textId="77777777" w:rsidTr="004654AF">
        <w:tc>
          <w:tcPr>
            <w:tcW w:w="959" w:type="dxa"/>
            <w:vAlign w:val="center"/>
          </w:tcPr>
          <w:p w14:paraId="7E30191A" w14:textId="77777777"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vAlign w:val="center"/>
          </w:tcPr>
          <w:p w14:paraId="164008BD" w14:textId="77777777"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319BEBBD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vAlign w:val="center"/>
          </w:tcPr>
          <w:p w14:paraId="45AF8A86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vAlign w:val="center"/>
          </w:tcPr>
          <w:p w14:paraId="7A6220DA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vAlign w:val="center"/>
          </w:tcPr>
          <w:p w14:paraId="219333CC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vAlign w:val="center"/>
          </w:tcPr>
          <w:p w14:paraId="2736E277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vAlign w:val="center"/>
          </w:tcPr>
          <w:p w14:paraId="7F9AC266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vAlign w:val="center"/>
          </w:tcPr>
          <w:p w14:paraId="6F20B4B8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vAlign w:val="center"/>
          </w:tcPr>
          <w:p w14:paraId="54C1E5D0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vAlign w:val="center"/>
          </w:tcPr>
          <w:p w14:paraId="2D9A36DA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vAlign w:val="center"/>
          </w:tcPr>
          <w:p w14:paraId="10371E51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vAlign w:val="center"/>
          </w:tcPr>
          <w:p w14:paraId="2D92CA17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vAlign w:val="center"/>
          </w:tcPr>
          <w:p w14:paraId="735FA4D3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vAlign w:val="center"/>
          </w:tcPr>
          <w:p w14:paraId="37433601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vAlign w:val="center"/>
          </w:tcPr>
          <w:p w14:paraId="287B87E0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vAlign w:val="center"/>
          </w:tcPr>
          <w:p w14:paraId="2618691A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vAlign w:val="center"/>
          </w:tcPr>
          <w:p w14:paraId="1184E44A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vAlign w:val="center"/>
          </w:tcPr>
          <w:p w14:paraId="32369631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vAlign w:val="center"/>
          </w:tcPr>
          <w:p w14:paraId="732CAF30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vAlign w:val="center"/>
          </w:tcPr>
          <w:p w14:paraId="1449B907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vAlign w:val="center"/>
          </w:tcPr>
          <w:p w14:paraId="6B4C0D4B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vAlign w:val="center"/>
          </w:tcPr>
          <w:p w14:paraId="5FA6E896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vAlign w:val="center"/>
          </w:tcPr>
          <w:p w14:paraId="2135A387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C36FF1" w:rsidRPr="00F06873" w14:paraId="2576DBB8" w14:textId="77777777" w:rsidTr="004654AF">
        <w:tc>
          <w:tcPr>
            <w:tcW w:w="959" w:type="dxa"/>
            <w:vAlign w:val="center"/>
          </w:tcPr>
          <w:p w14:paraId="2429C21E" w14:textId="77777777" w:rsidR="00C36FF1" w:rsidRPr="00F06873" w:rsidRDefault="00C36FF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7108C4B9" w14:textId="77777777" w:rsidR="00C36FF1" w:rsidRPr="00C36FF1" w:rsidRDefault="00C36FF1" w:rsidP="001B19D8">
            <w:pPr>
              <w:jc w:val="center"/>
              <w:rPr>
                <w:b/>
                <w:sz w:val="18"/>
                <w:szCs w:val="18"/>
              </w:rPr>
            </w:pPr>
            <w:r w:rsidRPr="00C36FF1">
              <w:rPr>
                <w:b/>
                <w:sz w:val="18"/>
                <w:szCs w:val="18"/>
              </w:rPr>
              <w:t>Основное ЗП</w:t>
            </w:r>
          </w:p>
        </w:tc>
        <w:tc>
          <w:tcPr>
            <w:tcW w:w="475" w:type="dxa"/>
            <w:vAlign w:val="center"/>
          </w:tcPr>
          <w:p w14:paraId="786FE683" w14:textId="77777777" w:rsidR="00C36FF1" w:rsidRPr="00F06873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7EB32C9" w14:textId="77777777" w:rsidR="00C36FF1" w:rsidRPr="00F06873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5084B53" w14:textId="77777777" w:rsidR="00C36FF1" w:rsidRPr="00F06873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A3E5DD4" w14:textId="77777777" w:rsidR="00C36FF1" w:rsidRPr="00F06873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5A29470" w14:textId="77777777" w:rsidR="00C36FF1" w:rsidRPr="00F06873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925616F" w14:textId="77777777" w:rsidR="00C36FF1" w:rsidRPr="00F06873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A17A381" w14:textId="77777777" w:rsidR="00C36FF1" w:rsidRPr="00F06873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7E8974D" w14:textId="77777777" w:rsidR="00C36FF1" w:rsidRPr="00F06873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1016686" w14:textId="77777777" w:rsidR="00C36FF1" w:rsidRPr="00F06873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DC6FEC5" w14:textId="77777777" w:rsidR="00C36FF1" w:rsidRPr="00F06873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628881B" w14:textId="77777777" w:rsidR="00C36FF1" w:rsidRPr="00F06873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BFA6B06" w14:textId="77777777" w:rsidR="00C36FF1" w:rsidRPr="00F06873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0E8785C" w14:textId="77777777" w:rsidR="00C36FF1" w:rsidRPr="00F06873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115E1739" w14:textId="77777777" w:rsidR="00C36FF1" w:rsidRPr="00F06873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1ADA937" w14:textId="77777777" w:rsidR="00C36FF1" w:rsidRPr="00F06873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E419612" w14:textId="77777777" w:rsidR="00C36FF1" w:rsidRPr="00F06873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5270A62" w14:textId="77777777" w:rsidR="00C36FF1" w:rsidRPr="00F06873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5C5FCEA" w14:textId="77777777" w:rsidR="00C36FF1" w:rsidRPr="00F06873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7845008" w14:textId="77777777" w:rsidR="00C36FF1" w:rsidRPr="00F06873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9FF377E" w14:textId="77777777" w:rsidR="00C36FF1" w:rsidRPr="00F06873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F00CEE4" w14:textId="77777777" w:rsidR="00C36FF1" w:rsidRPr="00F06873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4D0DCCCE" w14:textId="77777777" w:rsidR="00C36FF1" w:rsidRPr="00F06873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36FF1" w:rsidRPr="00F06873" w14:paraId="23420B42" w14:textId="77777777" w:rsidTr="004654AF">
        <w:tc>
          <w:tcPr>
            <w:tcW w:w="959" w:type="dxa"/>
            <w:vAlign w:val="center"/>
          </w:tcPr>
          <w:p w14:paraId="5BD7F65D" w14:textId="77777777" w:rsidR="00C36FF1" w:rsidRPr="00F06873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</w:p>
        </w:tc>
        <w:tc>
          <w:tcPr>
            <w:tcW w:w="2655" w:type="dxa"/>
            <w:vAlign w:val="center"/>
          </w:tcPr>
          <w:p w14:paraId="0713236F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Зам. ген. директора по экономике и финансам</w:t>
            </w:r>
          </w:p>
        </w:tc>
        <w:tc>
          <w:tcPr>
            <w:tcW w:w="475" w:type="dxa"/>
            <w:vAlign w:val="center"/>
          </w:tcPr>
          <w:p w14:paraId="0442FE0B" w14:textId="77777777" w:rsidR="00C36FF1" w:rsidRPr="00F06873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9189FA0" w14:textId="77777777" w:rsidR="00C36FF1" w:rsidRPr="00F06873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0B0765E" w14:textId="77777777" w:rsidR="00C36FF1" w:rsidRPr="00F06873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CB9EBA8" w14:textId="77777777" w:rsidR="00C36FF1" w:rsidRPr="00F06873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392815F" w14:textId="77777777" w:rsidR="00C36FF1" w:rsidRPr="00F06873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679DE60" w14:textId="77777777" w:rsidR="00C36FF1" w:rsidRPr="00F06873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C54B994" w14:textId="77777777" w:rsidR="00C36FF1" w:rsidRPr="00F06873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9603F27" w14:textId="77777777" w:rsidR="00C36FF1" w:rsidRPr="00F06873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C639395" w14:textId="77777777" w:rsidR="00C36FF1" w:rsidRPr="00F06873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321A1DB" w14:textId="77777777" w:rsidR="00C36FF1" w:rsidRPr="00F06873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C4B2985" w14:textId="77777777" w:rsidR="00C36FF1" w:rsidRPr="00F06873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A84C0C9" w14:textId="77777777" w:rsidR="00C36FF1" w:rsidRPr="00F06873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1E4C752" w14:textId="77777777" w:rsidR="00C36FF1" w:rsidRPr="00F06873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50BF68A2" w14:textId="77777777" w:rsidR="00C36FF1" w:rsidRPr="00F06873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A1DF281" w14:textId="77777777" w:rsidR="00C36FF1" w:rsidRPr="00F06873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49ED2F08" w14:textId="77777777" w:rsidR="00C36FF1" w:rsidRPr="00F06873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B321C86" w14:textId="77777777" w:rsidR="00C36FF1" w:rsidRPr="00F06873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C7D199F" w14:textId="77777777" w:rsidR="00C36FF1" w:rsidRPr="00F06873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64CB38B" w14:textId="77777777" w:rsidR="00C36FF1" w:rsidRPr="00F06873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790999C" w14:textId="77777777" w:rsidR="00C36FF1" w:rsidRPr="00F06873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161E5C4" w14:textId="77777777" w:rsidR="00C36FF1" w:rsidRPr="00F06873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13B85FDB" w14:textId="77777777" w:rsidR="00C36FF1" w:rsidRPr="00F06873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017FFAB9" w14:textId="77777777" w:rsidTr="004654AF">
        <w:tc>
          <w:tcPr>
            <w:tcW w:w="959" w:type="dxa"/>
            <w:vAlign w:val="center"/>
          </w:tcPr>
          <w:p w14:paraId="37B6AD62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</w:t>
            </w:r>
          </w:p>
        </w:tc>
        <w:tc>
          <w:tcPr>
            <w:tcW w:w="2655" w:type="dxa"/>
            <w:vAlign w:val="center"/>
          </w:tcPr>
          <w:p w14:paraId="76264A3C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475" w:type="dxa"/>
            <w:vAlign w:val="center"/>
          </w:tcPr>
          <w:p w14:paraId="35FAE47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51CA9F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7B21E2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73CD1C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349B8C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E42AE8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F2ED4D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2A783A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F73B30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4A8074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D2D2D9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93B46D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21A3E9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13DEEF9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A99F5B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2F74CF2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F3C5BF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9A2020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734AFD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B49C6A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856094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57AF774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3C25DD1F" w14:textId="77777777" w:rsidTr="004654AF">
        <w:tc>
          <w:tcPr>
            <w:tcW w:w="959" w:type="dxa"/>
            <w:vAlign w:val="center"/>
          </w:tcPr>
          <w:p w14:paraId="25C23E76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</w:t>
            </w:r>
          </w:p>
        </w:tc>
        <w:tc>
          <w:tcPr>
            <w:tcW w:w="2655" w:type="dxa"/>
            <w:vAlign w:val="center"/>
          </w:tcPr>
          <w:p w14:paraId="27E2F1A3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Коммерческий директор</w:t>
            </w:r>
          </w:p>
        </w:tc>
        <w:tc>
          <w:tcPr>
            <w:tcW w:w="475" w:type="dxa"/>
            <w:vAlign w:val="center"/>
          </w:tcPr>
          <w:p w14:paraId="485CC51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A02788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BD7DCB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33B3F5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2FA6EF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C7F923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519CA9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97CA3B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DA1A68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D7E7D5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89AFC2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CC70DB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B66519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2F54F07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899BA3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6C8946D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96F79C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4A0834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CD8A0B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D9A849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BDD753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19E6891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4A70941C" w14:textId="77777777" w:rsidTr="004654AF">
        <w:tc>
          <w:tcPr>
            <w:tcW w:w="959" w:type="dxa"/>
            <w:vAlign w:val="center"/>
          </w:tcPr>
          <w:p w14:paraId="13A0B6B8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</w:t>
            </w:r>
          </w:p>
        </w:tc>
        <w:tc>
          <w:tcPr>
            <w:tcW w:w="2655" w:type="dxa"/>
            <w:vAlign w:val="center"/>
          </w:tcPr>
          <w:p w14:paraId="178E7D20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генерального директора</w:t>
            </w:r>
          </w:p>
        </w:tc>
        <w:tc>
          <w:tcPr>
            <w:tcW w:w="475" w:type="dxa"/>
            <w:vAlign w:val="center"/>
          </w:tcPr>
          <w:p w14:paraId="5062E4A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CEAC51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596F45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B27AAD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BD26ED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2F2514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5249BE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87D027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ED3A4F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86D1BA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CCADA2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D1F764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B0AAFB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14047CA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B2F569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321A51C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6BFEE2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C1F094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DB2F55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57A74F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5E57B8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6FC0971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20BFD594" w14:textId="77777777" w:rsidTr="004654AF">
        <w:tc>
          <w:tcPr>
            <w:tcW w:w="959" w:type="dxa"/>
            <w:vAlign w:val="center"/>
          </w:tcPr>
          <w:p w14:paraId="5BEED8B4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</w:t>
            </w:r>
          </w:p>
        </w:tc>
        <w:tc>
          <w:tcPr>
            <w:tcW w:w="2655" w:type="dxa"/>
            <w:vAlign w:val="center"/>
          </w:tcPr>
          <w:p w14:paraId="74FC45C2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475" w:type="dxa"/>
            <w:vAlign w:val="center"/>
          </w:tcPr>
          <w:p w14:paraId="0D0D118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966FB4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EC1CCD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BDB76D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D6A2AA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CF35D1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F4781D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54CF55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46BE09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993FB9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D27978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2EE42A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97F1A1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3C18CB0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E30DFB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5403876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66F954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1BD8F9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03B724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39C958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921B75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D841FA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43182064" w14:textId="77777777" w:rsidTr="004654AF">
        <w:tc>
          <w:tcPr>
            <w:tcW w:w="959" w:type="dxa"/>
            <w:vAlign w:val="center"/>
          </w:tcPr>
          <w:p w14:paraId="7A71408D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</w:t>
            </w:r>
          </w:p>
        </w:tc>
        <w:tc>
          <w:tcPr>
            <w:tcW w:w="2655" w:type="dxa"/>
            <w:vAlign w:val="center"/>
          </w:tcPr>
          <w:p w14:paraId="65C6691A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Генеральный директор</w:t>
            </w:r>
          </w:p>
        </w:tc>
        <w:tc>
          <w:tcPr>
            <w:tcW w:w="475" w:type="dxa"/>
            <w:vAlign w:val="center"/>
          </w:tcPr>
          <w:p w14:paraId="07BB070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D0A5A3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1329C7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DA9171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AE8688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0FE38A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3D1273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9D958E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23587A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AA1E40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FB6A8C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D7547D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75138F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62032CA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ED4E31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38192D8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8F40F5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5FCABF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95EAB4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FDE911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8723E8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41D5D34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492C0C8A" w14:textId="77777777" w:rsidTr="004654AF">
        <w:tc>
          <w:tcPr>
            <w:tcW w:w="959" w:type="dxa"/>
            <w:vAlign w:val="center"/>
          </w:tcPr>
          <w:p w14:paraId="0F9F79FE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7 </w:t>
            </w:r>
          </w:p>
        </w:tc>
        <w:tc>
          <w:tcPr>
            <w:tcW w:w="2655" w:type="dxa"/>
            <w:vAlign w:val="center"/>
          </w:tcPr>
          <w:p w14:paraId="7417BAB2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475" w:type="dxa"/>
            <w:vAlign w:val="center"/>
          </w:tcPr>
          <w:p w14:paraId="4D622C0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A411CC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EF9FC9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75D430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FE1CA5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41B970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17D253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90A2BC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63EB8D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F456BB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541348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187EC3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67CD78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4E65846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79530E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218193F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3171FB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9294C6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0660FB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6751A8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588428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376C19F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036C18B1" w14:textId="77777777" w:rsidTr="004654AF">
        <w:tc>
          <w:tcPr>
            <w:tcW w:w="959" w:type="dxa"/>
            <w:vAlign w:val="center"/>
          </w:tcPr>
          <w:p w14:paraId="39E9E9BE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</w:t>
            </w:r>
          </w:p>
        </w:tc>
        <w:tc>
          <w:tcPr>
            <w:tcW w:w="2655" w:type="dxa"/>
            <w:vAlign w:val="center"/>
          </w:tcPr>
          <w:p w14:paraId="5DB8EF2B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финансовый аналитик</w:t>
            </w:r>
          </w:p>
        </w:tc>
        <w:tc>
          <w:tcPr>
            <w:tcW w:w="475" w:type="dxa"/>
            <w:vAlign w:val="center"/>
          </w:tcPr>
          <w:p w14:paraId="1ABC39F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208571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501636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14EFE5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E7F677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8B0BAE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EFF5A7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53DFDD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640EC8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3BE46A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5A8CE6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802400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95FD9E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2D37996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9051BD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640A315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613CAD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058A99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46DDA0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552C50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35D0F4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4210FE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2919E913" w14:textId="77777777" w:rsidTr="004654AF">
        <w:tc>
          <w:tcPr>
            <w:tcW w:w="959" w:type="dxa"/>
            <w:vAlign w:val="center"/>
          </w:tcPr>
          <w:p w14:paraId="64FBF6DF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</w:t>
            </w:r>
          </w:p>
        </w:tc>
        <w:tc>
          <w:tcPr>
            <w:tcW w:w="2655" w:type="dxa"/>
            <w:vAlign w:val="center"/>
          </w:tcPr>
          <w:p w14:paraId="313AA82C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Финансовый аналитик</w:t>
            </w:r>
          </w:p>
        </w:tc>
        <w:tc>
          <w:tcPr>
            <w:tcW w:w="475" w:type="dxa"/>
            <w:vAlign w:val="center"/>
          </w:tcPr>
          <w:p w14:paraId="32526DB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F46BA4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764F84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794B3D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EC55F5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4E71A5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0E9787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7BFE57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7D2FDD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4601C5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62D37C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FC1FA9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FB7C4F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480BAAC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2A3113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44D8806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0C2372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5CA8DD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6B02D3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FC2CB1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EF5981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3ED9157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054F4D90" w14:textId="77777777" w:rsidTr="004654AF">
        <w:tc>
          <w:tcPr>
            <w:tcW w:w="959" w:type="dxa"/>
            <w:vAlign w:val="center"/>
          </w:tcPr>
          <w:p w14:paraId="620F4C20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</w:t>
            </w:r>
          </w:p>
        </w:tc>
        <w:tc>
          <w:tcPr>
            <w:tcW w:w="2655" w:type="dxa"/>
            <w:vAlign w:val="center"/>
          </w:tcPr>
          <w:p w14:paraId="7FE859BD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продажам</w:t>
            </w:r>
          </w:p>
        </w:tc>
        <w:tc>
          <w:tcPr>
            <w:tcW w:w="475" w:type="dxa"/>
            <w:vAlign w:val="center"/>
          </w:tcPr>
          <w:p w14:paraId="0FC79A0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76BD30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E8BBC5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1C6095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561021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599B14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433B05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E01AE0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17D74D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4F84E7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4E64C4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209DF9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FD397D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13751A3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E7B037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204116D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C1626C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8DB412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E5EE49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975091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9EB929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6D62E09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3B773FDD" w14:textId="77777777" w:rsidTr="004654AF">
        <w:tc>
          <w:tcPr>
            <w:tcW w:w="959" w:type="dxa"/>
            <w:vAlign w:val="center"/>
          </w:tcPr>
          <w:p w14:paraId="4E5F4A14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</w:t>
            </w:r>
          </w:p>
        </w:tc>
        <w:tc>
          <w:tcPr>
            <w:tcW w:w="2655" w:type="dxa"/>
            <w:vAlign w:val="center"/>
          </w:tcPr>
          <w:p w14:paraId="38A9C705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продажам</w:t>
            </w:r>
          </w:p>
        </w:tc>
        <w:tc>
          <w:tcPr>
            <w:tcW w:w="475" w:type="dxa"/>
            <w:vAlign w:val="center"/>
          </w:tcPr>
          <w:p w14:paraId="6444D7E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01C28B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351CB5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3F3B06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6C38F1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756967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FD6426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9BDF24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703B87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4C7F1E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59770B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DCB57C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CF30B1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22FE3C9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E682E2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4DBF3CD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C8E30E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5F66F6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A1D5ED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3CC71C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5362CB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7A5F777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788A6683" w14:textId="77777777" w:rsidTr="004654AF">
        <w:tc>
          <w:tcPr>
            <w:tcW w:w="959" w:type="dxa"/>
            <w:vAlign w:val="center"/>
          </w:tcPr>
          <w:p w14:paraId="68D9D221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</w:t>
            </w:r>
          </w:p>
        </w:tc>
        <w:tc>
          <w:tcPr>
            <w:tcW w:w="2655" w:type="dxa"/>
            <w:vAlign w:val="center"/>
          </w:tcPr>
          <w:p w14:paraId="075F3BD2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менеджер по продукту      </w:t>
            </w:r>
          </w:p>
        </w:tc>
        <w:tc>
          <w:tcPr>
            <w:tcW w:w="475" w:type="dxa"/>
            <w:vAlign w:val="center"/>
          </w:tcPr>
          <w:p w14:paraId="6B86961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539EAE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9F51F8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BC7F4D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1095BD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F14F84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284DBC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DF17A4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3EBD23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8ECC0E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DB142D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45E4C0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096C60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7337406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9AE64B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2259B9D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73B10E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00500D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AFDAFB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14ACC2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D86073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39CFEB8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41B8161E" w14:textId="77777777" w:rsidTr="004654AF">
        <w:tc>
          <w:tcPr>
            <w:tcW w:w="959" w:type="dxa"/>
            <w:vAlign w:val="center"/>
          </w:tcPr>
          <w:p w14:paraId="708BA7B2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</w:t>
            </w:r>
          </w:p>
        </w:tc>
        <w:tc>
          <w:tcPr>
            <w:tcW w:w="2655" w:type="dxa"/>
            <w:vAlign w:val="center"/>
          </w:tcPr>
          <w:p w14:paraId="38AD5E76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менеджер по продажам</w:t>
            </w:r>
          </w:p>
        </w:tc>
        <w:tc>
          <w:tcPr>
            <w:tcW w:w="475" w:type="dxa"/>
            <w:vAlign w:val="center"/>
          </w:tcPr>
          <w:p w14:paraId="6E0DA60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CA6B66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2B15ED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98F755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F96007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89BEDD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0FFC4B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F2B87F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40CBC0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795CDD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90618D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9F35C8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832576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5E4FDD8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8F1D54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3090448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9A20EA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9187F5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BDB388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41464C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D6B79B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6F2A382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569FFA52" w14:textId="77777777" w:rsidTr="004654AF">
        <w:tc>
          <w:tcPr>
            <w:tcW w:w="959" w:type="dxa"/>
            <w:vAlign w:val="center"/>
          </w:tcPr>
          <w:p w14:paraId="4E35455B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</w:t>
            </w:r>
          </w:p>
        </w:tc>
        <w:tc>
          <w:tcPr>
            <w:tcW w:w="2655" w:type="dxa"/>
            <w:vAlign w:val="center"/>
          </w:tcPr>
          <w:p w14:paraId="6CB28055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продукту</w:t>
            </w:r>
          </w:p>
        </w:tc>
        <w:tc>
          <w:tcPr>
            <w:tcW w:w="475" w:type="dxa"/>
            <w:vAlign w:val="center"/>
          </w:tcPr>
          <w:p w14:paraId="16F239A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599E65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C25DC4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37FD59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A313D1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E00BF1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DB0CB1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26C58D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19848D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A2FC7D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61315B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53502B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DB7172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43FF1A3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C9E7A6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56CB0FB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725FBA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734F7C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612AEF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5CFF8F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6904DB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290241B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5A12418D" w14:textId="77777777" w:rsidTr="004654AF">
        <w:tc>
          <w:tcPr>
            <w:tcW w:w="959" w:type="dxa"/>
            <w:vAlign w:val="center"/>
          </w:tcPr>
          <w:p w14:paraId="52530AC2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</w:t>
            </w:r>
          </w:p>
        </w:tc>
        <w:tc>
          <w:tcPr>
            <w:tcW w:w="2655" w:type="dxa"/>
            <w:vAlign w:val="center"/>
          </w:tcPr>
          <w:p w14:paraId="56D08EB0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генерального директора по транспортной экспедиции</w:t>
            </w:r>
          </w:p>
        </w:tc>
        <w:tc>
          <w:tcPr>
            <w:tcW w:w="475" w:type="dxa"/>
            <w:vAlign w:val="center"/>
          </w:tcPr>
          <w:p w14:paraId="19FEEA7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37528E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0AFDC3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59F4AA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B00808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D4F7EE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DC539A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2421A6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CFCC88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8A693D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982E8B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E276CA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97F51E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6475D69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7B6709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4D0A35D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BC10D1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81F1E5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CDBCF4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7AC21F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1A124D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1E0FAAA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63137E2E" w14:textId="77777777" w:rsidTr="004654AF">
        <w:tc>
          <w:tcPr>
            <w:tcW w:w="959" w:type="dxa"/>
            <w:vAlign w:val="center"/>
          </w:tcPr>
          <w:p w14:paraId="096999C0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</w:t>
            </w:r>
          </w:p>
        </w:tc>
        <w:tc>
          <w:tcPr>
            <w:tcW w:w="2655" w:type="dxa"/>
            <w:vAlign w:val="center"/>
          </w:tcPr>
          <w:p w14:paraId="333C1C8A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Офис-менеджер</w:t>
            </w:r>
          </w:p>
        </w:tc>
        <w:tc>
          <w:tcPr>
            <w:tcW w:w="475" w:type="dxa"/>
            <w:vAlign w:val="center"/>
          </w:tcPr>
          <w:p w14:paraId="241FA00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C4B8B8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934A97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455F19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02283B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723534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13F92A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EEAF1A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64588B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49A627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1C1545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0CD5BE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14BA60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0E2C3C3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20F119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272311F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77431F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FAD2A9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147D19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B40C64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F02862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5EE06F1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6F6CE847" w14:textId="77777777" w:rsidTr="004654AF">
        <w:tc>
          <w:tcPr>
            <w:tcW w:w="959" w:type="dxa"/>
            <w:vAlign w:val="center"/>
          </w:tcPr>
          <w:p w14:paraId="7DDC91F5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</w:t>
            </w:r>
          </w:p>
        </w:tc>
        <w:tc>
          <w:tcPr>
            <w:tcW w:w="2655" w:type="dxa"/>
            <w:vAlign w:val="center"/>
          </w:tcPr>
          <w:p w14:paraId="11D86FC0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Исполнительный директор      </w:t>
            </w:r>
          </w:p>
        </w:tc>
        <w:tc>
          <w:tcPr>
            <w:tcW w:w="475" w:type="dxa"/>
            <w:vAlign w:val="center"/>
          </w:tcPr>
          <w:p w14:paraId="3743C31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D9FEE8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B8E41C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B7D4FF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172BD0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9CABC1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19F871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00D6B8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DE3A19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0BA0B1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C4791B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0AF2EE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BA7C1D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5DC33D9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61F0C2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1021C10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9F8193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DEC38B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A49518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9CA4C1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0D6CFB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BEBC83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2C1C9DE8" w14:textId="77777777" w:rsidTr="004654AF">
        <w:tc>
          <w:tcPr>
            <w:tcW w:w="959" w:type="dxa"/>
            <w:vAlign w:val="center"/>
          </w:tcPr>
          <w:p w14:paraId="4017E720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700A8FDD" w14:textId="77777777" w:rsidR="00C36FF1" w:rsidRPr="00C36FF1" w:rsidRDefault="00C36FF1" w:rsidP="001B19D8">
            <w:pPr>
              <w:jc w:val="center"/>
              <w:rPr>
                <w:b/>
                <w:sz w:val="18"/>
                <w:szCs w:val="18"/>
              </w:rPr>
            </w:pPr>
            <w:r w:rsidRPr="00C36FF1">
              <w:rPr>
                <w:b/>
                <w:sz w:val="18"/>
                <w:szCs w:val="18"/>
              </w:rPr>
              <w:t>АУП ПОДОЛЬСК</w:t>
            </w:r>
          </w:p>
        </w:tc>
        <w:tc>
          <w:tcPr>
            <w:tcW w:w="475" w:type="dxa"/>
            <w:vAlign w:val="center"/>
          </w:tcPr>
          <w:p w14:paraId="603DF7E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45D865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2F7440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2FA39A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483A05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8AA815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031DE9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435593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DAB7CD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6E0843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E3C27F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4D5F23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EBB014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372BCE1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68E1A0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48957E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3FF3A0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162D07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6E4A44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C7FD87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FA12E4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0579C8E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36FF1" w:rsidRPr="00F06873" w14:paraId="2E9FD3F8" w14:textId="77777777" w:rsidTr="004654AF">
        <w:tc>
          <w:tcPr>
            <w:tcW w:w="959" w:type="dxa"/>
            <w:vAlign w:val="center"/>
          </w:tcPr>
          <w:p w14:paraId="60E2A745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</w:t>
            </w:r>
          </w:p>
        </w:tc>
        <w:tc>
          <w:tcPr>
            <w:tcW w:w="2655" w:type="dxa"/>
            <w:vAlign w:val="center"/>
          </w:tcPr>
          <w:p w14:paraId="7237E1AC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Вахтер</w:t>
            </w:r>
          </w:p>
        </w:tc>
        <w:tc>
          <w:tcPr>
            <w:tcW w:w="475" w:type="dxa"/>
            <w:vAlign w:val="center"/>
          </w:tcPr>
          <w:p w14:paraId="64D97AF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65057B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340C69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710606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A4F5AC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15AA52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D7F156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F65AFE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B1AA29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7DB402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1383FA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5EFBC3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91396A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3F87EE8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CD63A5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2188BCC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5BFC9D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9AFB80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5343D8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0298BC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4E5524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1C922B9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437AADC8" w14:textId="77777777" w:rsidTr="004654AF">
        <w:tc>
          <w:tcPr>
            <w:tcW w:w="959" w:type="dxa"/>
            <w:vAlign w:val="center"/>
          </w:tcPr>
          <w:p w14:paraId="449391D5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</w:t>
            </w:r>
          </w:p>
        </w:tc>
        <w:tc>
          <w:tcPr>
            <w:tcW w:w="2655" w:type="dxa"/>
            <w:vAlign w:val="center"/>
          </w:tcPr>
          <w:p w14:paraId="6C4E6FD1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Вахтер</w:t>
            </w:r>
          </w:p>
        </w:tc>
        <w:tc>
          <w:tcPr>
            <w:tcW w:w="475" w:type="dxa"/>
            <w:vAlign w:val="center"/>
          </w:tcPr>
          <w:p w14:paraId="1824A42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0BA567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794EFF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7C5FE6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1BD164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E0B598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475BC4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3C4A06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94B24A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2C9F73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91D6C3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8CE650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105D98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7876640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0E97BB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483D489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216D2F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0A7850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5A8165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C6EFB7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8B23D4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78E6A5F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7A678868" w14:textId="77777777" w:rsidTr="004654AF">
        <w:tc>
          <w:tcPr>
            <w:tcW w:w="959" w:type="dxa"/>
            <w:vAlign w:val="center"/>
          </w:tcPr>
          <w:p w14:paraId="5469A799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</w:t>
            </w:r>
          </w:p>
        </w:tc>
        <w:tc>
          <w:tcPr>
            <w:tcW w:w="2655" w:type="dxa"/>
            <w:vAlign w:val="center"/>
          </w:tcPr>
          <w:p w14:paraId="744F7F88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Вахтер</w:t>
            </w:r>
          </w:p>
        </w:tc>
        <w:tc>
          <w:tcPr>
            <w:tcW w:w="475" w:type="dxa"/>
            <w:vAlign w:val="center"/>
          </w:tcPr>
          <w:p w14:paraId="28DC744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C65829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D508B1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5F3D05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58C3FD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079273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2E15CB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AAEB12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ACDC78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36C920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72A3C4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A56682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FE742D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75FB15C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C805D6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238CCD2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BA63D1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383380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C0880A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D3CCEB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0D38EA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1F14C21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162EB5C7" w14:textId="77777777" w:rsidTr="004654AF">
        <w:tc>
          <w:tcPr>
            <w:tcW w:w="959" w:type="dxa"/>
            <w:vAlign w:val="center"/>
          </w:tcPr>
          <w:p w14:paraId="70E8EE9F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</w:t>
            </w:r>
          </w:p>
        </w:tc>
        <w:tc>
          <w:tcPr>
            <w:tcW w:w="2655" w:type="dxa"/>
            <w:vAlign w:val="center"/>
          </w:tcPr>
          <w:p w14:paraId="331738E2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Вахтер</w:t>
            </w:r>
          </w:p>
        </w:tc>
        <w:tc>
          <w:tcPr>
            <w:tcW w:w="475" w:type="dxa"/>
            <w:vAlign w:val="center"/>
          </w:tcPr>
          <w:p w14:paraId="1CEDF7F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04E8B9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04EA11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386927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CAEF33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EB67AF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997858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4EB8B4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B4BE65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9D0314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30062C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0DAB72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1B0150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3B227AB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4C9A78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372BB31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28342A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0A1598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8F3C3B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AA7339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B7417D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1FC2FB4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72E1D9EC" w14:textId="77777777" w:rsidTr="004654AF">
        <w:tc>
          <w:tcPr>
            <w:tcW w:w="959" w:type="dxa"/>
            <w:vAlign w:val="center"/>
          </w:tcPr>
          <w:p w14:paraId="190044C0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</w:t>
            </w:r>
          </w:p>
        </w:tc>
        <w:tc>
          <w:tcPr>
            <w:tcW w:w="2655" w:type="dxa"/>
            <w:vAlign w:val="center"/>
          </w:tcPr>
          <w:p w14:paraId="3A5A28BB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Вахтер</w:t>
            </w:r>
          </w:p>
        </w:tc>
        <w:tc>
          <w:tcPr>
            <w:tcW w:w="475" w:type="dxa"/>
            <w:vAlign w:val="center"/>
          </w:tcPr>
          <w:p w14:paraId="2FD9638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1CB0FF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630A19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2B316E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B82BD5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1A589A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69E41C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04E4A0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67AF8F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6ACD57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F8644F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D10B8E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5927BD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2FA4CB1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0109DE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7886919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D8D270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B1FF0A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360ACE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ED52F0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378BEC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6A3AF54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768B6E35" w14:textId="77777777" w:rsidTr="004654AF">
        <w:tc>
          <w:tcPr>
            <w:tcW w:w="959" w:type="dxa"/>
            <w:vAlign w:val="center"/>
          </w:tcPr>
          <w:p w14:paraId="5D722719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</w:t>
            </w:r>
          </w:p>
        </w:tc>
        <w:tc>
          <w:tcPr>
            <w:tcW w:w="2655" w:type="dxa"/>
            <w:vAlign w:val="center"/>
          </w:tcPr>
          <w:p w14:paraId="7F52C75D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продажам</w:t>
            </w:r>
          </w:p>
        </w:tc>
        <w:tc>
          <w:tcPr>
            <w:tcW w:w="475" w:type="dxa"/>
            <w:vAlign w:val="center"/>
          </w:tcPr>
          <w:p w14:paraId="25B7407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230A42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F15D88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420E95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DA4C33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4E0E9B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37222A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CA894C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A61230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B8AE53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A87747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98C207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FC6859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3E00D91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1940C6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67ACEA9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FAF8F0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D0EA48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5CBD19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734B7A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C75FF7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45D77AB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2664535D" w14:textId="77777777" w:rsidTr="004654AF">
        <w:tc>
          <w:tcPr>
            <w:tcW w:w="959" w:type="dxa"/>
            <w:vAlign w:val="center"/>
          </w:tcPr>
          <w:p w14:paraId="5E0FDC24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</w:t>
            </w:r>
          </w:p>
        </w:tc>
        <w:tc>
          <w:tcPr>
            <w:tcW w:w="2655" w:type="dxa"/>
            <w:vAlign w:val="center"/>
          </w:tcPr>
          <w:p w14:paraId="217D38B5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продажам</w:t>
            </w:r>
          </w:p>
        </w:tc>
        <w:tc>
          <w:tcPr>
            <w:tcW w:w="475" w:type="dxa"/>
            <w:vAlign w:val="center"/>
          </w:tcPr>
          <w:p w14:paraId="5BF5333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8BBDA4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9B14F8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243B17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9FB5B5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AEC45C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53D414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9FE08C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1A4694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B689E1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785C08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1370CA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7EC9D6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0B5F1B8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AAFB99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2270EFB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1A908F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CCA8CA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182CC1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1DC7E0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2DA925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562D640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09C7474F" w14:textId="77777777" w:rsidTr="004654AF">
        <w:tc>
          <w:tcPr>
            <w:tcW w:w="959" w:type="dxa"/>
            <w:vAlign w:val="center"/>
          </w:tcPr>
          <w:p w14:paraId="71DEEE4C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</w:t>
            </w:r>
          </w:p>
        </w:tc>
        <w:tc>
          <w:tcPr>
            <w:tcW w:w="2655" w:type="dxa"/>
            <w:vAlign w:val="center"/>
          </w:tcPr>
          <w:p w14:paraId="1068DFCF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производства (в промышленности)</w:t>
            </w:r>
          </w:p>
        </w:tc>
        <w:tc>
          <w:tcPr>
            <w:tcW w:w="475" w:type="dxa"/>
            <w:vAlign w:val="center"/>
          </w:tcPr>
          <w:p w14:paraId="225EC7F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92A185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EF376C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D206F3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0581A7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EFB9CE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5BEE55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77126E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AED4B4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C6D857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0A6C3B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8AED28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5CFE58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73A54D5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79633D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484FA28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21B3D0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A013EE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CD6624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785398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CFBB92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3FFA8B8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02D0B63A" w14:textId="77777777" w:rsidTr="004654AF">
        <w:tc>
          <w:tcPr>
            <w:tcW w:w="959" w:type="dxa"/>
            <w:vAlign w:val="center"/>
          </w:tcPr>
          <w:p w14:paraId="3D075AF2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</w:t>
            </w:r>
          </w:p>
        </w:tc>
        <w:tc>
          <w:tcPr>
            <w:tcW w:w="2655" w:type="dxa"/>
            <w:vAlign w:val="center"/>
          </w:tcPr>
          <w:p w14:paraId="5E38C70F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производства (в промышленности)</w:t>
            </w:r>
          </w:p>
        </w:tc>
        <w:tc>
          <w:tcPr>
            <w:tcW w:w="475" w:type="dxa"/>
            <w:vAlign w:val="center"/>
          </w:tcPr>
          <w:p w14:paraId="43397FC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FE82D1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916BAD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80AFB7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85DB58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E0A102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31B6C2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E11244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2A8B6C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D785F4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DEC447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C0A837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A62FD1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4295564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61B5DF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12F0E92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F2E6DB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334D84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D5B10B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99CF10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4D699D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47D99FB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4D4416F3" w14:textId="77777777" w:rsidTr="004654AF">
        <w:tc>
          <w:tcPr>
            <w:tcW w:w="959" w:type="dxa"/>
            <w:vAlign w:val="center"/>
          </w:tcPr>
          <w:p w14:paraId="1BEB8FE3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27 </w:t>
            </w:r>
          </w:p>
        </w:tc>
        <w:tc>
          <w:tcPr>
            <w:tcW w:w="2655" w:type="dxa"/>
            <w:vAlign w:val="center"/>
          </w:tcPr>
          <w:p w14:paraId="36FBAF84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производства (в промышленности)</w:t>
            </w:r>
          </w:p>
        </w:tc>
        <w:tc>
          <w:tcPr>
            <w:tcW w:w="475" w:type="dxa"/>
            <w:vAlign w:val="center"/>
          </w:tcPr>
          <w:p w14:paraId="7089205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7AA64B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EE6F32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D0C341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836D39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A5FDFB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B150D4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1AB01F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876F17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61942E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2299E3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1A7AA8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846C5C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7E1D687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93E420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7478C0D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78BDDD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BC9546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5B78CB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D9F3DF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11A4BD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18DC0F4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0507D419" w14:textId="77777777" w:rsidTr="004654AF">
        <w:tc>
          <w:tcPr>
            <w:tcW w:w="959" w:type="dxa"/>
            <w:vAlign w:val="center"/>
          </w:tcPr>
          <w:p w14:paraId="48314C88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</w:t>
            </w:r>
          </w:p>
        </w:tc>
        <w:tc>
          <w:tcPr>
            <w:tcW w:w="2655" w:type="dxa"/>
            <w:vAlign w:val="center"/>
          </w:tcPr>
          <w:p w14:paraId="2651D899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административно - хозяйственного отдела</w:t>
            </w:r>
          </w:p>
        </w:tc>
        <w:tc>
          <w:tcPr>
            <w:tcW w:w="475" w:type="dxa"/>
            <w:vAlign w:val="center"/>
          </w:tcPr>
          <w:p w14:paraId="2CEF1B3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BF4825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E3A4B7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D6E86E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43AF26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47193F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4460F9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ED1222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817BCC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1B3231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0563E0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795E15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BF1AD4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01924AC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44A714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16E7ABB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0B3A6B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7103B9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4C9BEC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AA9C73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E4C75C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664F233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2A5CED35" w14:textId="77777777" w:rsidTr="004654AF">
        <w:tc>
          <w:tcPr>
            <w:tcW w:w="959" w:type="dxa"/>
            <w:vAlign w:val="center"/>
          </w:tcPr>
          <w:p w14:paraId="18607D01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</w:t>
            </w:r>
          </w:p>
        </w:tc>
        <w:tc>
          <w:tcPr>
            <w:tcW w:w="2655" w:type="dxa"/>
            <w:vAlign w:val="center"/>
          </w:tcPr>
          <w:p w14:paraId="48A85280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материально-техническому снабжению</w:t>
            </w:r>
          </w:p>
        </w:tc>
        <w:tc>
          <w:tcPr>
            <w:tcW w:w="475" w:type="dxa"/>
            <w:vAlign w:val="center"/>
          </w:tcPr>
          <w:p w14:paraId="7C71C8B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42F35D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230FC5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C4CF51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F632D4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ACCC00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BEEBD9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0EBC11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F5B5F9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F6F856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45D1D2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3333FA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01C9F4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55179C4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5D2DA5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050FC65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93936B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2F6253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7FF658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BE7F4F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CAD95A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A52ED0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3863D5EA" w14:textId="77777777" w:rsidTr="004654AF">
        <w:tc>
          <w:tcPr>
            <w:tcW w:w="959" w:type="dxa"/>
            <w:vAlign w:val="center"/>
          </w:tcPr>
          <w:p w14:paraId="4A04C9CB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</w:t>
            </w:r>
          </w:p>
        </w:tc>
        <w:tc>
          <w:tcPr>
            <w:tcW w:w="2655" w:type="dxa"/>
            <w:vAlign w:val="center"/>
          </w:tcPr>
          <w:p w14:paraId="34BE4BC9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(управления кадрами и трудовыми отношениями)</w:t>
            </w:r>
          </w:p>
        </w:tc>
        <w:tc>
          <w:tcPr>
            <w:tcW w:w="475" w:type="dxa"/>
            <w:vAlign w:val="center"/>
          </w:tcPr>
          <w:p w14:paraId="036E2C1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49E78E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E90E3C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77F031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EA5586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83C335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88B647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69A998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400978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5C1D47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800721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4265B5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E8AD0C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0E792B2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979597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1F6A5CC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E765F1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E2AC78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A36500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0A8F44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CB062E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15CEC4E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61A94309" w14:textId="77777777" w:rsidTr="004654AF">
        <w:tc>
          <w:tcPr>
            <w:tcW w:w="959" w:type="dxa"/>
            <w:vAlign w:val="center"/>
          </w:tcPr>
          <w:p w14:paraId="6912343E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31 </w:t>
            </w:r>
          </w:p>
        </w:tc>
        <w:tc>
          <w:tcPr>
            <w:tcW w:w="2655" w:type="dxa"/>
            <w:vAlign w:val="center"/>
          </w:tcPr>
          <w:p w14:paraId="7A6B1E3D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охране труда и пожарной безопасности</w:t>
            </w:r>
          </w:p>
        </w:tc>
        <w:tc>
          <w:tcPr>
            <w:tcW w:w="475" w:type="dxa"/>
            <w:vAlign w:val="center"/>
          </w:tcPr>
          <w:p w14:paraId="7A7403B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FBE8F1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C85487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038E90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2505A1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F9C955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51B392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06C465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4D341C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78F8F4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977F5F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A243C3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B27770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440F22D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3B841E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1EC55D2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492EB3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356A59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E1AD74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6C0FD8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4CB1C3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1F06C46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3FCBA4F3" w14:textId="77777777" w:rsidTr="004654AF">
        <w:tc>
          <w:tcPr>
            <w:tcW w:w="959" w:type="dxa"/>
            <w:vAlign w:val="center"/>
          </w:tcPr>
          <w:p w14:paraId="357DA323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</w:t>
            </w:r>
          </w:p>
        </w:tc>
        <w:tc>
          <w:tcPr>
            <w:tcW w:w="2655" w:type="dxa"/>
            <w:vAlign w:val="center"/>
          </w:tcPr>
          <w:p w14:paraId="2FE83AA6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по кадрам</w:t>
            </w:r>
          </w:p>
        </w:tc>
        <w:tc>
          <w:tcPr>
            <w:tcW w:w="475" w:type="dxa"/>
            <w:vAlign w:val="center"/>
          </w:tcPr>
          <w:p w14:paraId="7B1ED05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82B71D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5BC50F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47A6B6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777CC5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9E7626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CB7BF3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030B10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704048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02F794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84B78E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269D19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099827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5C2FD4F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209121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2107F5D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96E174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F7F31F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DADB02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B4B513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37843E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47D1342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0B230BBE" w14:textId="77777777" w:rsidTr="004654AF">
        <w:tc>
          <w:tcPr>
            <w:tcW w:w="959" w:type="dxa"/>
            <w:vAlign w:val="center"/>
          </w:tcPr>
          <w:p w14:paraId="0283C8C3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33 </w:t>
            </w:r>
          </w:p>
        </w:tc>
        <w:tc>
          <w:tcPr>
            <w:tcW w:w="2655" w:type="dxa"/>
            <w:vAlign w:val="center"/>
          </w:tcPr>
          <w:p w14:paraId="14B98316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vAlign w:val="center"/>
          </w:tcPr>
          <w:p w14:paraId="2BE696D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835C19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151D2D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B12796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EC7D1C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2C6F6E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5FB370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17A5D5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E5C622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92E097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62E2D5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48D456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AAC7D7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56566AD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C4E8D4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7C8FCE3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3E5F40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7CED23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463212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9FBD69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D636D3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1A60B59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6313955D" w14:textId="77777777" w:rsidTr="004654AF">
        <w:tc>
          <w:tcPr>
            <w:tcW w:w="959" w:type="dxa"/>
            <w:vAlign w:val="center"/>
          </w:tcPr>
          <w:p w14:paraId="5A86401A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34 </w:t>
            </w:r>
          </w:p>
        </w:tc>
        <w:tc>
          <w:tcPr>
            <w:tcW w:w="2655" w:type="dxa"/>
            <w:vAlign w:val="center"/>
          </w:tcPr>
          <w:p w14:paraId="6B561B9B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и служебных помещений</w:t>
            </w:r>
          </w:p>
        </w:tc>
        <w:tc>
          <w:tcPr>
            <w:tcW w:w="475" w:type="dxa"/>
            <w:vAlign w:val="center"/>
          </w:tcPr>
          <w:p w14:paraId="616DF44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2423CD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225ACA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A5E19C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70FB23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03500C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C6AFA5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F1238E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91E3F0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864B71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AD125D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4A5178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C83490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6395DFA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7B2979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696D2D2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C691F3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7DF146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41DF58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C61148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35D931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7E1234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2FF1360B" w14:textId="77777777" w:rsidTr="004654AF">
        <w:tc>
          <w:tcPr>
            <w:tcW w:w="959" w:type="dxa"/>
            <w:vAlign w:val="center"/>
          </w:tcPr>
          <w:p w14:paraId="0155F591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59BA7AEA" w14:textId="77777777" w:rsidR="00C36FF1" w:rsidRPr="00C36FF1" w:rsidRDefault="00C36FF1" w:rsidP="001B19D8">
            <w:pPr>
              <w:jc w:val="center"/>
              <w:rPr>
                <w:b/>
                <w:sz w:val="18"/>
                <w:szCs w:val="18"/>
              </w:rPr>
            </w:pPr>
            <w:r w:rsidRPr="00C36FF1">
              <w:rPr>
                <w:b/>
                <w:sz w:val="18"/>
                <w:szCs w:val="18"/>
              </w:rPr>
              <w:t>Подольск</w:t>
            </w:r>
          </w:p>
        </w:tc>
        <w:tc>
          <w:tcPr>
            <w:tcW w:w="475" w:type="dxa"/>
            <w:vAlign w:val="center"/>
          </w:tcPr>
          <w:p w14:paraId="620A488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F8D99C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651DB6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D5B1CB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B6A777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E7522C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EC35E3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80259D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D3D829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BC7D3D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C17AC8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342E92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8F7276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0CB06B8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719AED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F568DE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68DEE0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DF1044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23D855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D32006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2462B1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68EEE5C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36FF1" w:rsidRPr="00F06873" w14:paraId="7A2E6853" w14:textId="77777777" w:rsidTr="004654AF">
        <w:tc>
          <w:tcPr>
            <w:tcW w:w="959" w:type="dxa"/>
            <w:vAlign w:val="center"/>
          </w:tcPr>
          <w:p w14:paraId="53B3136B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35А </w:t>
            </w:r>
          </w:p>
        </w:tc>
        <w:tc>
          <w:tcPr>
            <w:tcW w:w="2655" w:type="dxa"/>
            <w:vAlign w:val="center"/>
          </w:tcPr>
          <w:p w14:paraId="17FCDE65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станков с программным управлением</w:t>
            </w:r>
          </w:p>
        </w:tc>
        <w:tc>
          <w:tcPr>
            <w:tcW w:w="475" w:type="dxa"/>
            <w:vAlign w:val="center"/>
          </w:tcPr>
          <w:p w14:paraId="5AEC791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CEE749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2FBD41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205682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14787CA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D53C5A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1D2521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CA4F01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E9B55C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835BE2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0CDC83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187009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32D3D3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6992944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74FC56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0A54821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70E9FD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717CB6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6E2503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32CDB4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AE4DF3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395482E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2DC1F696" w14:textId="77777777" w:rsidTr="004654AF">
        <w:tc>
          <w:tcPr>
            <w:tcW w:w="959" w:type="dxa"/>
            <w:vAlign w:val="center"/>
          </w:tcPr>
          <w:p w14:paraId="61652FE3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36А (35А) </w:t>
            </w:r>
          </w:p>
        </w:tc>
        <w:tc>
          <w:tcPr>
            <w:tcW w:w="2655" w:type="dxa"/>
            <w:vAlign w:val="center"/>
          </w:tcPr>
          <w:p w14:paraId="01EAFB80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станков с программным управлением</w:t>
            </w:r>
          </w:p>
        </w:tc>
        <w:tc>
          <w:tcPr>
            <w:tcW w:w="475" w:type="dxa"/>
            <w:vAlign w:val="center"/>
          </w:tcPr>
          <w:p w14:paraId="2EBEFD6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00CDA3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81D94B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1DE93E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32DE09C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B2AA60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E2F7ED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F217EA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303CAD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388962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9F55B6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4BFE38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088372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54B8210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6D868F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274031B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4BEF1D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C51D60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A8D62A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D0D6CE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718303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25FE745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30A0AB7F" w14:textId="77777777" w:rsidTr="004654AF">
        <w:tc>
          <w:tcPr>
            <w:tcW w:w="959" w:type="dxa"/>
            <w:vAlign w:val="center"/>
          </w:tcPr>
          <w:p w14:paraId="051DAF30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37А (35А) </w:t>
            </w:r>
          </w:p>
        </w:tc>
        <w:tc>
          <w:tcPr>
            <w:tcW w:w="2655" w:type="dxa"/>
            <w:vAlign w:val="center"/>
          </w:tcPr>
          <w:p w14:paraId="5ED67DFB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станков с программным управлением</w:t>
            </w:r>
          </w:p>
        </w:tc>
        <w:tc>
          <w:tcPr>
            <w:tcW w:w="475" w:type="dxa"/>
            <w:vAlign w:val="center"/>
          </w:tcPr>
          <w:p w14:paraId="65ABF33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09DF6B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70FC39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2CF7FA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7D5FFC0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655AA9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F7EF08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3DE13F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9B0586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D3B217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07F636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214BDA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0BCB71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62C7C34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49AFB7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68AE01E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68B2C6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432EAB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06462F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634DBA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4DB1AD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34A1720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031B16EF" w14:textId="77777777" w:rsidTr="004654AF">
        <w:tc>
          <w:tcPr>
            <w:tcW w:w="959" w:type="dxa"/>
            <w:vAlign w:val="center"/>
          </w:tcPr>
          <w:p w14:paraId="1EDFF404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38А (35А) </w:t>
            </w:r>
          </w:p>
        </w:tc>
        <w:tc>
          <w:tcPr>
            <w:tcW w:w="2655" w:type="dxa"/>
            <w:vAlign w:val="center"/>
          </w:tcPr>
          <w:p w14:paraId="10A0FEDE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станков с программным управлением</w:t>
            </w:r>
          </w:p>
        </w:tc>
        <w:tc>
          <w:tcPr>
            <w:tcW w:w="475" w:type="dxa"/>
            <w:vAlign w:val="center"/>
          </w:tcPr>
          <w:p w14:paraId="0B5E541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CCC5D6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72825F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A453DA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3D5A65F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0058C3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FE1069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6C8107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42DD96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DF9918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A514E9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C4119E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88B6FF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3853F1E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773550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6E92A76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B2D899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D0437E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5E16EC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463F52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9C0B4B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0E2426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729B5E7F" w14:textId="77777777" w:rsidTr="004654AF">
        <w:tc>
          <w:tcPr>
            <w:tcW w:w="959" w:type="dxa"/>
            <w:vAlign w:val="center"/>
          </w:tcPr>
          <w:p w14:paraId="414B7F4E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39А (35А) </w:t>
            </w:r>
          </w:p>
        </w:tc>
        <w:tc>
          <w:tcPr>
            <w:tcW w:w="2655" w:type="dxa"/>
            <w:vAlign w:val="center"/>
          </w:tcPr>
          <w:p w14:paraId="085FA652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станков с программным управлением</w:t>
            </w:r>
          </w:p>
        </w:tc>
        <w:tc>
          <w:tcPr>
            <w:tcW w:w="475" w:type="dxa"/>
            <w:vAlign w:val="center"/>
          </w:tcPr>
          <w:p w14:paraId="587C4DE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3C4DCD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259537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7E2CB0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32938F2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1E6B8A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B47E74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080FA4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F0EE53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97B496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9BB4AD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132AE7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05CB47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2F844F3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1E0A38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21EDB5F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76A118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B30631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A56D99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0E5C36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987236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6067364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4C484857" w14:textId="77777777" w:rsidTr="004654AF">
        <w:tc>
          <w:tcPr>
            <w:tcW w:w="959" w:type="dxa"/>
            <w:vAlign w:val="center"/>
          </w:tcPr>
          <w:p w14:paraId="4D851A42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40А (35А) </w:t>
            </w:r>
          </w:p>
        </w:tc>
        <w:tc>
          <w:tcPr>
            <w:tcW w:w="2655" w:type="dxa"/>
            <w:vAlign w:val="center"/>
          </w:tcPr>
          <w:p w14:paraId="064D3404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станков с программным управлением</w:t>
            </w:r>
          </w:p>
        </w:tc>
        <w:tc>
          <w:tcPr>
            <w:tcW w:w="475" w:type="dxa"/>
            <w:vAlign w:val="center"/>
          </w:tcPr>
          <w:p w14:paraId="5AD12F5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6128ED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0FEFE0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1648BF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495B584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0558C4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CF46C3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7E9738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202806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505A2C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442633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1E5144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C48368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59606BC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313748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7C69501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F31F99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B40E61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3C861F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963179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98C29E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712FA7E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4B11D2AF" w14:textId="77777777" w:rsidTr="004654AF">
        <w:tc>
          <w:tcPr>
            <w:tcW w:w="959" w:type="dxa"/>
            <w:vAlign w:val="center"/>
          </w:tcPr>
          <w:p w14:paraId="0C0C1723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41А (35А) </w:t>
            </w:r>
          </w:p>
        </w:tc>
        <w:tc>
          <w:tcPr>
            <w:tcW w:w="2655" w:type="dxa"/>
            <w:vAlign w:val="center"/>
          </w:tcPr>
          <w:p w14:paraId="46E051E9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станков с программным управлением</w:t>
            </w:r>
          </w:p>
        </w:tc>
        <w:tc>
          <w:tcPr>
            <w:tcW w:w="475" w:type="dxa"/>
            <w:vAlign w:val="center"/>
          </w:tcPr>
          <w:p w14:paraId="26B33A5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4D1647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007C25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4B70AF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6D2BDE7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702ABC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C842F9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622358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96B6F8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9A35E5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B66516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F4E69B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E3A3E1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6B6BC89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0FA844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45B229C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EFAA7A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0FE165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EAB162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47E22F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60F880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CE1BCB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21412444" w14:textId="77777777" w:rsidTr="004654AF">
        <w:tc>
          <w:tcPr>
            <w:tcW w:w="959" w:type="dxa"/>
            <w:vAlign w:val="center"/>
          </w:tcPr>
          <w:p w14:paraId="05CC5660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42А (35А) </w:t>
            </w:r>
          </w:p>
        </w:tc>
        <w:tc>
          <w:tcPr>
            <w:tcW w:w="2655" w:type="dxa"/>
            <w:vAlign w:val="center"/>
          </w:tcPr>
          <w:p w14:paraId="0B1A4957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станков с программным управлением</w:t>
            </w:r>
          </w:p>
        </w:tc>
        <w:tc>
          <w:tcPr>
            <w:tcW w:w="475" w:type="dxa"/>
            <w:vAlign w:val="center"/>
          </w:tcPr>
          <w:p w14:paraId="0A7C456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C7E6B9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8F3238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2A7B6E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1721B91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3C60E5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020931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CB7CCB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2368AB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17535D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89FA0B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EE5995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938B16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5EFA1CC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C2FA54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0AE4BFE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4A3E23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E29CF7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507E0C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A469A5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19AEA7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F21DDA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5C666902" w14:textId="77777777" w:rsidTr="004654AF">
        <w:tc>
          <w:tcPr>
            <w:tcW w:w="959" w:type="dxa"/>
            <w:vAlign w:val="center"/>
          </w:tcPr>
          <w:p w14:paraId="5B18FAF3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43А (35А) </w:t>
            </w:r>
          </w:p>
        </w:tc>
        <w:tc>
          <w:tcPr>
            <w:tcW w:w="2655" w:type="dxa"/>
            <w:vAlign w:val="center"/>
          </w:tcPr>
          <w:p w14:paraId="68602998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станков с программным управлением</w:t>
            </w:r>
          </w:p>
        </w:tc>
        <w:tc>
          <w:tcPr>
            <w:tcW w:w="475" w:type="dxa"/>
            <w:vAlign w:val="center"/>
          </w:tcPr>
          <w:p w14:paraId="4C28ACF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F7F9C0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D908EE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DC72B2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3CCE6A8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5D9993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7D749C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935B0E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BD1744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D677FA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698B65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B97A91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43F3C9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49032C4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9C6F3C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00827AB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8AAE0D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E80D64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FA920E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660C5A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98BF2F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58F57A6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3C366E5A" w14:textId="77777777" w:rsidTr="004654AF">
        <w:tc>
          <w:tcPr>
            <w:tcW w:w="959" w:type="dxa"/>
            <w:vAlign w:val="center"/>
          </w:tcPr>
          <w:p w14:paraId="5FD76185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44А (35А) </w:t>
            </w:r>
          </w:p>
        </w:tc>
        <w:tc>
          <w:tcPr>
            <w:tcW w:w="2655" w:type="dxa"/>
            <w:vAlign w:val="center"/>
          </w:tcPr>
          <w:p w14:paraId="64C50574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станков с программным управлением</w:t>
            </w:r>
          </w:p>
        </w:tc>
        <w:tc>
          <w:tcPr>
            <w:tcW w:w="475" w:type="dxa"/>
            <w:vAlign w:val="center"/>
          </w:tcPr>
          <w:p w14:paraId="756F20A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345C8D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736D64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DC6D9B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109A908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4A859F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9907CC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70E9CA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69D8B4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4F4713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0A7353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9B0BB8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C17B16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63FE1B4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6686E3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0F5A345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297A69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EDE70F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6A01DC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7A32CA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9F559A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47CA0E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34396F36" w14:textId="77777777" w:rsidTr="004654AF">
        <w:tc>
          <w:tcPr>
            <w:tcW w:w="959" w:type="dxa"/>
            <w:vAlign w:val="center"/>
          </w:tcPr>
          <w:p w14:paraId="0F344CC3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45А (35А) </w:t>
            </w:r>
          </w:p>
        </w:tc>
        <w:tc>
          <w:tcPr>
            <w:tcW w:w="2655" w:type="dxa"/>
            <w:vAlign w:val="center"/>
          </w:tcPr>
          <w:p w14:paraId="6471950D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станков с программным управлением</w:t>
            </w:r>
          </w:p>
        </w:tc>
        <w:tc>
          <w:tcPr>
            <w:tcW w:w="475" w:type="dxa"/>
            <w:vAlign w:val="center"/>
          </w:tcPr>
          <w:p w14:paraId="7470071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8CDB2E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6546FB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04F146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74CF7BF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6D4129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0DB15B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FDD9B1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392F03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71605F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2EF66A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54164F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8CA305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0FAD5BB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8A33FD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79D5BB5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781632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9C4D78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F8C6CF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93E332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23D21C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5E45BB9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695CC8BA" w14:textId="77777777" w:rsidTr="004654AF">
        <w:tc>
          <w:tcPr>
            <w:tcW w:w="959" w:type="dxa"/>
            <w:vAlign w:val="center"/>
          </w:tcPr>
          <w:p w14:paraId="1A6C33AD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46А (35А) </w:t>
            </w:r>
          </w:p>
        </w:tc>
        <w:tc>
          <w:tcPr>
            <w:tcW w:w="2655" w:type="dxa"/>
            <w:vAlign w:val="center"/>
          </w:tcPr>
          <w:p w14:paraId="44072B25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станков с программным управлением</w:t>
            </w:r>
          </w:p>
        </w:tc>
        <w:tc>
          <w:tcPr>
            <w:tcW w:w="475" w:type="dxa"/>
            <w:vAlign w:val="center"/>
          </w:tcPr>
          <w:p w14:paraId="620F063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56ECC7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6A6D29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8E8B65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52A884F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601011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F94C78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9B626A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BF6CF5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67DB05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EE31B7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9A0F1C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E693C4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263B7FB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39E467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7A01768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52C0CB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5F0272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91A4A1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098850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63369D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7D70BF0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59385B24" w14:textId="77777777" w:rsidTr="004654AF">
        <w:tc>
          <w:tcPr>
            <w:tcW w:w="959" w:type="dxa"/>
            <w:vAlign w:val="center"/>
          </w:tcPr>
          <w:p w14:paraId="278D847A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47А (35А) </w:t>
            </w:r>
          </w:p>
        </w:tc>
        <w:tc>
          <w:tcPr>
            <w:tcW w:w="2655" w:type="dxa"/>
            <w:vAlign w:val="center"/>
          </w:tcPr>
          <w:p w14:paraId="7B200E4A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станков с программным управлением</w:t>
            </w:r>
          </w:p>
        </w:tc>
        <w:tc>
          <w:tcPr>
            <w:tcW w:w="475" w:type="dxa"/>
            <w:vAlign w:val="center"/>
          </w:tcPr>
          <w:p w14:paraId="17D1222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D17C99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49EACF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65EF95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348F73F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E61898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EE6BB7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4B39F8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9FBADE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74C134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C8C246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75DFB5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B80ADD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729A24D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E85139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724E6C7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5A2EEF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6B5368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0FA45A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C4F7C6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0652A2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740E073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29E9B83E" w14:textId="77777777" w:rsidTr="004654AF">
        <w:tc>
          <w:tcPr>
            <w:tcW w:w="959" w:type="dxa"/>
            <w:vAlign w:val="center"/>
          </w:tcPr>
          <w:p w14:paraId="620D65E4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48А (35А) </w:t>
            </w:r>
          </w:p>
        </w:tc>
        <w:tc>
          <w:tcPr>
            <w:tcW w:w="2655" w:type="dxa"/>
            <w:vAlign w:val="center"/>
          </w:tcPr>
          <w:p w14:paraId="370AD8A9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станков с программным управлением</w:t>
            </w:r>
          </w:p>
        </w:tc>
        <w:tc>
          <w:tcPr>
            <w:tcW w:w="475" w:type="dxa"/>
            <w:vAlign w:val="center"/>
          </w:tcPr>
          <w:p w14:paraId="3626966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1649A1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B77AEA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9734DA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2775D12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DE47A3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131CAB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E3B97C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F3B063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66A19B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F68474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E8386E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6DAF53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78FDA8F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647630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6BAF851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790E8D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D41702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277444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484458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16BC96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5F1B005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26514C78" w14:textId="77777777" w:rsidTr="004654AF">
        <w:tc>
          <w:tcPr>
            <w:tcW w:w="959" w:type="dxa"/>
            <w:vAlign w:val="center"/>
          </w:tcPr>
          <w:p w14:paraId="064DEECE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49А (35А) </w:t>
            </w:r>
          </w:p>
        </w:tc>
        <w:tc>
          <w:tcPr>
            <w:tcW w:w="2655" w:type="dxa"/>
            <w:vAlign w:val="center"/>
          </w:tcPr>
          <w:p w14:paraId="76CF04DD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станков с программным управлением</w:t>
            </w:r>
          </w:p>
        </w:tc>
        <w:tc>
          <w:tcPr>
            <w:tcW w:w="475" w:type="dxa"/>
            <w:vAlign w:val="center"/>
          </w:tcPr>
          <w:p w14:paraId="7EFA7CA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A8E1CB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8F07BE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CCE74E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4767CB4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3EDA13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E4F30B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F0DE0D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277364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26B098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F596CE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4B423E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DD3208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779498D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AB74A5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04ACB3B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0775CD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E3119B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CB36BB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A37880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F6AFBE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64F2BD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19A3FB63" w14:textId="77777777" w:rsidTr="004654AF">
        <w:tc>
          <w:tcPr>
            <w:tcW w:w="959" w:type="dxa"/>
            <w:vAlign w:val="center"/>
          </w:tcPr>
          <w:p w14:paraId="17EF5304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50А (35А) </w:t>
            </w:r>
          </w:p>
        </w:tc>
        <w:tc>
          <w:tcPr>
            <w:tcW w:w="2655" w:type="dxa"/>
            <w:vAlign w:val="center"/>
          </w:tcPr>
          <w:p w14:paraId="53507580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станков с программным управлением</w:t>
            </w:r>
          </w:p>
        </w:tc>
        <w:tc>
          <w:tcPr>
            <w:tcW w:w="475" w:type="dxa"/>
            <w:vAlign w:val="center"/>
          </w:tcPr>
          <w:p w14:paraId="50B8A06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5EEF87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BBE038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39960C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3E218D6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8397DB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099515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4D156D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DFE05D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5340E9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9204A9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6D9476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89468F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008BE14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14E9CA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0FDC015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62D449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1ABF62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D0E3FD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6B325B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1BB4F3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19DBA05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3E52DBFB" w14:textId="77777777" w:rsidTr="004654AF">
        <w:tc>
          <w:tcPr>
            <w:tcW w:w="959" w:type="dxa"/>
            <w:vAlign w:val="center"/>
          </w:tcPr>
          <w:p w14:paraId="42EFB226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51А (35А) </w:t>
            </w:r>
          </w:p>
        </w:tc>
        <w:tc>
          <w:tcPr>
            <w:tcW w:w="2655" w:type="dxa"/>
            <w:vAlign w:val="center"/>
          </w:tcPr>
          <w:p w14:paraId="00922397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станков с программным управлением</w:t>
            </w:r>
          </w:p>
        </w:tc>
        <w:tc>
          <w:tcPr>
            <w:tcW w:w="475" w:type="dxa"/>
            <w:vAlign w:val="center"/>
          </w:tcPr>
          <w:p w14:paraId="016C0BC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90CCCC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B18BA7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EB5E2A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12C3D45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DB5DAA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491483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48BB42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E8B1E0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A0BAE8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D3490B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4A1BF5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C3618D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7262C3D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2001F0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69B3C04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FE4A1D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120749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52692E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3DDDF0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1C15A0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51A83DA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49C11489" w14:textId="77777777" w:rsidTr="004654AF">
        <w:tc>
          <w:tcPr>
            <w:tcW w:w="959" w:type="dxa"/>
            <w:vAlign w:val="center"/>
          </w:tcPr>
          <w:p w14:paraId="0BCE06A0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52А (35А) </w:t>
            </w:r>
          </w:p>
        </w:tc>
        <w:tc>
          <w:tcPr>
            <w:tcW w:w="2655" w:type="dxa"/>
            <w:vAlign w:val="center"/>
          </w:tcPr>
          <w:p w14:paraId="79E0E4D0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станков с программным управлением</w:t>
            </w:r>
          </w:p>
        </w:tc>
        <w:tc>
          <w:tcPr>
            <w:tcW w:w="475" w:type="dxa"/>
            <w:vAlign w:val="center"/>
          </w:tcPr>
          <w:p w14:paraId="43B704B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F3C8B6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0BD3E6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71071B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7CE6D04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DD0C4A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D150F9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C02D96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45C542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51584D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595B45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B34936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B086EF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2D953C8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13F5E6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071690E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7C2D4A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865BEF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25D27C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ACC1A1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312D16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63F85AD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5D732571" w14:textId="77777777" w:rsidTr="004654AF">
        <w:tc>
          <w:tcPr>
            <w:tcW w:w="959" w:type="dxa"/>
            <w:vAlign w:val="center"/>
          </w:tcPr>
          <w:p w14:paraId="0F3DBB57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53А (35А) </w:t>
            </w:r>
          </w:p>
        </w:tc>
        <w:tc>
          <w:tcPr>
            <w:tcW w:w="2655" w:type="dxa"/>
            <w:vAlign w:val="center"/>
          </w:tcPr>
          <w:p w14:paraId="4E48BDD7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станков с программным управлением</w:t>
            </w:r>
          </w:p>
        </w:tc>
        <w:tc>
          <w:tcPr>
            <w:tcW w:w="475" w:type="dxa"/>
            <w:vAlign w:val="center"/>
          </w:tcPr>
          <w:p w14:paraId="57A7B4A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7CA327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2FE401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EECA14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06F4A14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1DBE1E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B76553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5AF702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66E4DD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0AD7B2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A5BB5D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B5C6F1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41ED22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7D70BAE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8BEBAC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7810718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9E0574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E82309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38DED5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6D7D59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129BC4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4929A38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74F1A0AE" w14:textId="77777777" w:rsidTr="004654AF">
        <w:tc>
          <w:tcPr>
            <w:tcW w:w="959" w:type="dxa"/>
            <w:vAlign w:val="center"/>
          </w:tcPr>
          <w:p w14:paraId="2570511F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54А (35А) </w:t>
            </w:r>
          </w:p>
        </w:tc>
        <w:tc>
          <w:tcPr>
            <w:tcW w:w="2655" w:type="dxa"/>
            <w:vAlign w:val="center"/>
          </w:tcPr>
          <w:p w14:paraId="60E4C968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станков с программным управлением</w:t>
            </w:r>
          </w:p>
        </w:tc>
        <w:tc>
          <w:tcPr>
            <w:tcW w:w="475" w:type="dxa"/>
            <w:vAlign w:val="center"/>
          </w:tcPr>
          <w:p w14:paraId="440F8EF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3ED9BE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D831A3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992021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51669F6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8FDAF4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739D22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03F946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22C3D4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636D5A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0AF6F3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54A5B0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092474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76C42ED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F4546E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7FBE7F5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A28CC0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A28200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062881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F0A928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3A3E7C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200D4D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46AF2D84" w14:textId="77777777" w:rsidTr="004654AF">
        <w:tc>
          <w:tcPr>
            <w:tcW w:w="959" w:type="dxa"/>
            <w:vAlign w:val="center"/>
          </w:tcPr>
          <w:p w14:paraId="74AE20FB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55А (35А) </w:t>
            </w:r>
          </w:p>
        </w:tc>
        <w:tc>
          <w:tcPr>
            <w:tcW w:w="2655" w:type="dxa"/>
            <w:vAlign w:val="center"/>
          </w:tcPr>
          <w:p w14:paraId="573431FF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станков с программным управлением</w:t>
            </w:r>
          </w:p>
        </w:tc>
        <w:tc>
          <w:tcPr>
            <w:tcW w:w="475" w:type="dxa"/>
            <w:vAlign w:val="center"/>
          </w:tcPr>
          <w:p w14:paraId="086EE45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13BD71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FB7919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059B1A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5C009B3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E50A25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670D75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203235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D6F938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C7C64F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B3B037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1FFF57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378DA4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5E59CB6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5DD0C7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7C33966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21DEC9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109805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48C971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08E1EC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73ECF8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1FACE3E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15B06633" w14:textId="77777777" w:rsidTr="004654AF">
        <w:tc>
          <w:tcPr>
            <w:tcW w:w="959" w:type="dxa"/>
            <w:vAlign w:val="center"/>
          </w:tcPr>
          <w:p w14:paraId="497207AE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56А (35А) </w:t>
            </w:r>
          </w:p>
        </w:tc>
        <w:tc>
          <w:tcPr>
            <w:tcW w:w="2655" w:type="dxa"/>
            <w:vAlign w:val="center"/>
          </w:tcPr>
          <w:p w14:paraId="369D792D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станков с программным управлением</w:t>
            </w:r>
          </w:p>
        </w:tc>
        <w:tc>
          <w:tcPr>
            <w:tcW w:w="475" w:type="dxa"/>
            <w:vAlign w:val="center"/>
          </w:tcPr>
          <w:p w14:paraId="523E7A7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1EC9C7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D3A6EE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5BD2AD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352190A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3B693D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E522B5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154B39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979A64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AEDD60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137ABC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FC5826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727869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626380B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E4E8E6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46B8F02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FE2355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424A89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D6470D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14A971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59422A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7F0248D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724162DB" w14:textId="77777777" w:rsidTr="004654AF">
        <w:tc>
          <w:tcPr>
            <w:tcW w:w="959" w:type="dxa"/>
            <w:vAlign w:val="center"/>
          </w:tcPr>
          <w:p w14:paraId="2B4D7823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57А (35А) </w:t>
            </w:r>
          </w:p>
        </w:tc>
        <w:tc>
          <w:tcPr>
            <w:tcW w:w="2655" w:type="dxa"/>
            <w:vAlign w:val="center"/>
          </w:tcPr>
          <w:p w14:paraId="5606A6BD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станков с программным управлением</w:t>
            </w:r>
          </w:p>
        </w:tc>
        <w:tc>
          <w:tcPr>
            <w:tcW w:w="475" w:type="dxa"/>
            <w:vAlign w:val="center"/>
          </w:tcPr>
          <w:p w14:paraId="58377A3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357D2B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B3A93D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1455F4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6D6573B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81551E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4F2FE4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911C5F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9E40B8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C9A93A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120540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045486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CF7241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603007D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DAA285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73D9510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306CD8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707158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5D2788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66760C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6F8D54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131A47C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4A96E321" w14:textId="77777777" w:rsidTr="004654AF">
        <w:tc>
          <w:tcPr>
            <w:tcW w:w="959" w:type="dxa"/>
            <w:vAlign w:val="center"/>
          </w:tcPr>
          <w:p w14:paraId="517A4E2A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58А (35А) </w:t>
            </w:r>
          </w:p>
        </w:tc>
        <w:tc>
          <w:tcPr>
            <w:tcW w:w="2655" w:type="dxa"/>
            <w:vAlign w:val="center"/>
          </w:tcPr>
          <w:p w14:paraId="5C157C98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станков с программным управлением</w:t>
            </w:r>
          </w:p>
        </w:tc>
        <w:tc>
          <w:tcPr>
            <w:tcW w:w="475" w:type="dxa"/>
            <w:vAlign w:val="center"/>
          </w:tcPr>
          <w:p w14:paraId="3F59BD2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0BAEE5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E556F2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E95B07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0FA0814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B8C60C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3697FE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15D3B1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0B1417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B29571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BFEAD3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4475EF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111D5C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644252A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F6904E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5AEE6CB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7CD449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8CCC00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1EF935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EF4B02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C15799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5EE6780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79E104F1" w14:textId="77777777" w:rsidTr="004654AF">
        <w:tc>
          <w:tcPr>
            <w:tcW w:w="959" w:type="dxa"/>
            <w:vAlign w:val="center"/>
          </w:tcPr>
          <w:p w14:paraId="1994533D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59А (35А) </w:t>
            </w:r>
          </w:p>
        </w:tc>
        <w:tc>
          <w:tcPr>
            <w:tcW w:w="2655" w:type="dxa"/>
            <w:vAlign w:val="center"/>
          </w:tcPr>
          <w:p w14:paraId="6A4A145D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станков с программным управлением</w:t>
            </w:r>
          </w:p>
        </w:tc>
        <w:tc>
          <w:tcPr>
            <w:tcW w:w="475" w:type="dxa"/>
            <w:vAlign w:val="center"/>
          </w:tcPr>
          <w:p w14:paraId="36FC1F6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14CC62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95A679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C44BFC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147E3C6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9DF8EE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07A5E8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18951B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C117A5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58ECAF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20D7FD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AEEE6C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A1726B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3534576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40AC57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1C4744E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52AE20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92E026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51F1DE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5CC1E9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2BF16C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47D9641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2523C081" w14:textId="77777777" w:rsidTr="004654AF">
        <w:tc>
          <w:tcPr>
            <w:tcW w:w="959" w:type="dxa"/>
            <w:vAlign w:val="center"/>
          </w:tcPr>
          <w:p w14:paraId="48877BCD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60А (35А) </w:t>
            </w:r>
          </w:p>
        </w:tc>
        <w:tc>
          <w:tcPr>
            <w:tcW w:w="2655" w:type="dxa"/>
            <w:vAlign w:val="center"/>
          </w:tcPr>
          <w:p w14:paraId="10A530D5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станков с программным управлением</w:t>
            </w:r>
          </w:p>
        </w:tc>
        <w:tc>
          <w:tcPr>
            <w:tcW w:w="475" w:type="dxa"/>
            <w:vAlign w:val="center"/>
          </w:tcPr>
          <w:p w14:paraId="2C4F083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EF9E4B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3C9158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44CBBD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1ECEACA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9C2471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D2D9DE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A0EDC3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723002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4C9874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258521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15304C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8EAB21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2EBDE80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67A402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5AFD326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E835F6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0EFBEE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87C28A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E31062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9C604C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6CB2DF0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648C9F02" w14:textId="77777777" w:rsidTr="004654AF">
        <w:tc>
          <w:tcPr>
            <w:tcW w:w="959" w:type="dxa"/>
            <w:vAlign w:val="center"/>
          </w:tcPr>
          <w:p w14:paraId="679CD320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61А (35А) </w:t>
            </w:r>
          </w:p>
        </w:tc>
        <w:tc>
          <w:tcPr>
            <w:tcW w:w="2655" w:type="dxa"/>
            <w:vAlign w:val="center"/>
          </w:tcPr>
          <w:p w14:paraId="065C70A9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станков с программным управлением</w:t>
            </w:r>
          </w:p>
        </w:tc>
        <w:tc>
          <w:tcPr>
            <w:tcW w:w="475" w:type="dxa"/>
            <w:vAlign w:val="center"/>
          </w:tcPr>
          <w:p w14:paraId="235AA47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7633A7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4C803D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848F41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51C85EF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EF0BA7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42E6E0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43FD39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FA61C6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29C8A9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A7E71C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FE03A8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83276A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12FFD40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B7673D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0A4835F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F4AF34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963237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B5442B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A8FCF4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A0EBEC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12B929F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4BDBD154" w14:textId="77777777" w:rsidTr="004654AF">
        <w:tc>
          <w:tcPr>
            <w:tcW w:w="959" w:type="dxa"/>
            <w:vAlign w:val="center"/>
          </w:tcPr>
          <w:p w14:paraId="01BCF03D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62А (35А) </w:t>
            </w:r>
          </w:p>
        </w:tc>
        <w:tc>
          <w:tcPr>
            <w:tcW w:w="2655" w:type="dxa"/>
            <w:vAlign w:val="center"/>
          </w:tcPr>
          <w:p w14:paraId="485905D6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станков с программным управлением</w:t>
            </w:r>
          </w:p>
        </w:tc>
        <w:tc>
          <w:tcPr>
            <w:tcW w:w="475" w:type="dxa"/>
            <w:vAlign w:val="center"/>
          </w:tcPr>
          <w:p w14:paraId="1A41CCF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9620C7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185AD3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052EB5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781BA38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75E397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4CFF4D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8F05E5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8608DC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B2B87B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0019C4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8D5C0E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B56986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3421F85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640252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35DE07F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1E4241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84930E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AE6617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334FD2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2DF7CA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22BD1BA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5ACFFF02" w14:textId="77777777" w:rsidTr="004654AF">
        <w:tc>
          <w:tcPr>
            <w:tcW w:w="959" w:type="dxa"/>
            <w:vAlign w:val="center"/>
          </w:tcPr>
          <w:p w14:paraId="4AFA6BAA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63А (35А) </w:t>
            </w:r>
          </w:p>
        </w:tc>
        <w:tc>
          <w:tcPr>
            <w:tcW w:w="2655" w:type="dxa"/>
            <w:vAlign w:val="center"/>
          </w:tcPr>
          <w:p w14:paraId="04014508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станков с программным управлением</w:t>
            </w:r>
          </w:p>
        </w:tc>
        <w:tc>
          <w:tcPr>
            <w:tcW w:w="475" w:type="dxa"/>
            <w:vAlign w:val="center"/>
          </w:tcPr>
          <w:p w14:paraId="3FC2097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1F0FD1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52AD27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6D9216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42E273A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47AEF3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B36B60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CF280E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E485E6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95AAE0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6D3DC5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8B921F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157EBB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44FA010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605481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53AACA0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A15798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4E4547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688141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D77BA8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53BB6C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7EDF626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13C94B7A" w14:textId="77777777" w:rsidTr="004654AF">
        <w:tc>
          <w:tcPr>
            <w:tcW w:w="959" w:type="dxa"/>
            <w:vAlign w:val="center"/>
          </w:tcPr>
          <w:p w14:paraId="7876E30A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64А (35А) </w:t>
            </w:r>
          </w:p>
        </w:tc>
        <w:tc>
          <w:tcPr>
            <w:tcW w:w="2655" w:type="dxa"/>
            <w:vAlign w:val="center"/>
          </w:tcPr>
          <w:p w14:paraId="03F0E561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станков с программным управлением</w:t>
            </w:r>
          </w:p>
        </w:tc>
        <w:tc>
          <w:tcPr>
            <w:tcW w:w="475" w:type="dxa"/>
            <w:vAlign w:val="center"/>
          </w:tcPr>
          <w:p w14:paraId="4B9C7FB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DDBB81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133125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F5288D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3C586AA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700B07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07ED04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C09D23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FD37E2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F9C3C5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7C2E39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AA0F9F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CA2F6F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72E920F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4A2AF9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2038456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9CB1D6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03450A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207457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C012A5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3C14CD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49AD2DF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47CD7A0D" w14:textId="77777777" w:rsidTr="004654AF">
        <w:tc>
          <w:tcPr>
            <w:tcW w:w="959" w:type="dxa"/>
            <w:vAlign w:val="center"/>
          </w:tcPr>
          <w:p w14:paraId="2C614CA1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65А (35А) </w:t>
            </w:r>
          </w:p>
        </w:tc>
        <w:tc>
          <w:tcPr>
            <w:tcW w:w="2655" w:type="dxa"/>
            <w:vAlign w:val="center"/>
          </w:tcPr>
          <w:p w14:paraId="2BC59701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станков с программным управлением</w:t>
            </w:r>
          </w:p>
        </w:tc>
        <w:tc>
          <w:tcPr>
            <w:tcW w:w="475" w:type="dxa"/>
            <w:vAlign w:val="center"/>
          </w:tcPr>
          <w:p w14:paraId="563EC50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11951D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3659D1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C47679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0A5E2AE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9A1B7E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C19627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4E3AD5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D7D1C2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3AEA7B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E64E84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02ED81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025837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4A3219A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F0F84F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116DF63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28C66A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F4A6B4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503855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31F846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B26E11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3D963DC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11BD3D51" w14:textId="77777777" w:rsidTr="004654AF">
        <w:tc>
          <w:tcPr>
            <w:tcW w:w="959" w:type="dxa"/>
            <w:vAlign w:val="center"/>
          </w:tcPr>
          <w:p w14:paraId="30D00E61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66А (35А) </w:t>
            </w:r>
          </w:p>
        </w:tc>
        <w:tc>
          <w:tcPr>
            <w:tcW w:w="2655" w:type="dxa"/>
            <w:vAlign w:val="center"/>
          </w:tcPr>
          <w:p w14:paraId="38C467EB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станков с программным управлением</w:t>
            </w:r>
          </w:p>
        </w:tc>
        <w:tc>
          <w:tcPr>
            <w:tcW w:w="475" w:type="dxa"/>
            <w:vAlign w:val="center"/>
          </w:tcPr>
          <w:p w14:paraId="61D3838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A6AA89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8D37A8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4118C8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5048E2F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73737D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C6598A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09E3A4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12F6A9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31851A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700919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BDE0A4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03BFC2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7845929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015F26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0500B51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72F967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7AAF5D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4A5366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125FC3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948C2A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3760A59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7A6C7B3F" w14:textId="77777777" w:rsidTr="004654AF">
        <w:tc>
          <w:tcPr>
            <w:tcW w:w="959" w:type="dxa"/>
            <w:vAlign w:val="center"/>
          </w:tcPr>
          <w:p w14:paraId="23E60D64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67А (35А) </w:t>
            </w:r>
          </w:p>
        </w:tc>
        <w:tc>
          <w:tcPr>
            <w:tcW w:w="2655" w:type="dxa"/>
            <w:vAlign w:val="center"/>
          </w:tcPr>
          <w:p w14:paraId="4B9C7B50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станков с программным управлением</w:t>
            </w:r>
          </w:p>
        </w:tc>
        <w:tc>
          <w:tcPr>
            <w:tcW w:w="475" w:type="dxa"/>
            <w:vAlign w:val="center"/>
          </w:tcPr>
          <w:p w14:paraId="4D33789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AA5179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A8799B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F208D0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1ECED19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F4C0A9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33F102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55C9FE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D706AE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CC1893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7B9DB6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022986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A3E1BD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1BBEA7D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C3A182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5BBCA43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EF3F5E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02D22F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EA3305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583BA2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988432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3B850DB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11D6053A" w14:textId="77777777" w:rsidTr="004654AF">
        <w:tc>
          <w:tcPr>
            <w:tcW w:w="959" w:type="dxa"/>
            <w:vAlign w:val="center"/>
          </w:tcPr>
          <w:p w14:paraId="2EC1288F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68А (35А) </w:t>
            </w:r>
          </w:p>
        </w:tc>
        <w:tc>
          <w:tcPr>
            <w:tcW w:w="2655" w:type="dxa"/>
            <w:vAlign w:val="center"/>
          </w:tcPr>
          <w:p w14:paraId="433DB56A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станков с программным управлением</w:t>
            </w:r>
          </w:p>
        </w:tc>
        <w:tc>
          <w:tcPr>
            <w:tcW w:w="475" w:type="dxa"/>
            <w:vAlign w:val="center"/>
          </w:tcPr>
          <w:p w14:paraId="3165779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CA93AF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347D32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57D16B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7ADDABF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51A3C9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A93CA1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2BDC98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5E7FCD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FDC30B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D46413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B4189C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C4EFE6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6D831D0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9FD33F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61BF5AF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512174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2135B8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BAA287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9E078A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381D42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46B466B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0637151D" w14:textId="77777777" w:rsidTr="004654AF">
        <w:tc>
          <w:tcPr>
            <w:tcW w:w="959" w:type="dxa"/>
            <w:vAlign w:val="center"/>
          </w:tcPr>
          <w:p w14:paraId="5A934E1F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69А (35А) </w:t>
            </w:r>
          </w:p>
        </w:tc>
        <w:tc>
          <w:tcPr>
            <w:tcW w:w="2655" w:type="dxa"/>
            <w:vAlign w:val="center"/>
          </w:tcPr>
          <w:p w14:paraId="6028E31C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станков с программным управлением</w:t>
            </w:r>
          </w:p>
        </w:tc>
        <w:tc>
          <w:tcPr>
            <w:tcW w:w="475" w:type="dxa"/>
            <w:vAlign w:val="center"/>
          </w:tcPr>
          <w:p w14:paraId="1B9D9FF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90D69D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2A24B0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72510E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3407359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39F54A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27FFF2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36C95F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7C22F4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F9C64A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DCE147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5F2E84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2C4B7B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7FC9BB5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92568E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2B362D7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87B66C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122C8B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E7C02C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684743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26C85C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2855FF7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2536E578" w14:textId="77777777" w:rsidTr="004654AF">
        <w:tc>
          <w:tcPr>
            <w:tcW w:w="959" w:type="dxa"/>
            <w:vAlign w:val="center"/>
          </w:tcPr>
          <w:p w14:paraId="0A319D94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70А (35А) </w:t>
            </w:r>
          </w:p>
        </w:tc>
        <w:tc>
          <w:tcPr>
            <w:tcW w:w="2655" w:type="dxa"/>
            <w:vAlign w:val="center"/>
          </w:tcPr>
          <w:p w14:paraId="2C76F868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станков с программным управлением</w:t>
            </w:r>
          </w:p>
        </w:tc>
        <w:tc>
          <w:tcPr>
            <w:tcW w:w="475" w:type="dxa"/>
            <w:vAlign w:val="center"/>
          </w:tcPr>
          <w:p w14:paraId="6B2465C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E606AE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3F1754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12D3DD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1FAB716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F292FC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A1B2FE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0096A6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4433E0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2AF086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FE329C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8C735A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D62FB1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2947D26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35FE84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515FA9D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E045F9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8D4420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1F5F16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33A63E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217F90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5CB84B8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1EB94817" w14:textId="77777777" w:rsidTr="004654AF">
        <w:tc>
          <w:tcPr>
            <w:tcW w:w="959" w:type="dxa"/>
            <w:vAlign w:val="center"/>
          </w:tcPr>
          <w:p w14:paraId="460DFB7E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71А (35А) </w:t>
            </w:r>
          </w:p>
        </w:tc>
        <w:tc>
          <w:tcPr>
            <w:tcW w:w="2655" w:type="dxa"/>
            <w:vAlign w:val="center"/>
          </w:tcPr>
          <w:p w14:paraId="2175F4E1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станков с программным управлением</w:t>
            </w:r>
          </w:p>
        </w:tc>
        <w:tc>
          <w:tcPr>
            <w:tcW w:w="475" w:type="dxa"/>
            <w:vAlign w:val="center"/>
          </w:tcPr>
          <w:p w14:paraId="454028F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971562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C03647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931456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0241428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CA256B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AE669C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473DA7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B9100C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4D72A8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D8685C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CC636B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B2E297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14FA183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980E41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40BAC02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769D5A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235764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80848A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0D72E7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A1E6D3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3C51871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40ECEBCB" w14:textId="77777777" w:rsidTr="004654AF">
        <w:tc>
          <w:tcPr>
            <w:tcW w:w="959" w:type="dxa"/>
            <w:vAlign w:val="center"/>
          </w:tcPr>
          <w:p w14:paraId="450F6B0E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72А (35А) </w:t>
            </w:r>
          </w:p>
        </w:tc>
        <w:tc>
          <w:tcPr>
            <w:tcW w:w="2655" w:type="dxa"/>
            <w:vAlign w:val="center"/>
          </w:tcPr>
          <w:p w14:paraId="7B8AC39C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станков с программным управлением</w:t>
            </w:r>
          </w:p>
        </w:tc>
        <w:tc>
          <w:tcPr>
            <w:tcW w:w="475" w:type="dxa"/>
            <w:vAlign w:val="center"/>
          </w:tcPr>
          <w:p w14:paraId="157F3B7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D1957E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04E865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F85C69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0A20BE7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538924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64FC77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DA30F3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38CAB8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69CD9A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A57527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3041EF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0249AE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6756AFE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3A849E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6A26FF5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51EE58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D5850F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0272DB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A115D0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729F0E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6F0C2B7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14D1A87B" w14:textId="77777777" w:rsidTr="004654AF">
        <w:tc>
          <w:tcPr>
            <w:tcW w:w="959" w:type="dxa"/>
            <w:vAlign w:val="center"/>
          </w:tcPr>
          <w:p w14:paraId="5C1EA9FB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73А (35А) </w:t>
            </w:r>
          </w:p>
        </w:tc>
        <w:tc>
          <w:tcPr>
            <w:tcW w:w="2655" w:type="dxa"/>
            <w:vAlign w:val="center"/>
          </w:tcPr>
          <w:p w14:paraId="1F6BD6DB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станков с программным управлением</w:t>
            </w:r>
          </w:p>
        </w:tc>
        <w:tc>
          <w:tcPr>
            <w:tcW w:w="475" w:type="dxa"/>
            <w:vAlign w:val="center"/>
          </w:tcPr>
          <w:p w14:paraId="071E4CC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074312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48D99B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74F4D2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384F062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AAC59F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1052BD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E704E7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57E35B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5E09B0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4A94A8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D9D83E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ED9DA6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769BB48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E6A3B9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5C7E17C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C6419E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7423AC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2D60DB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8D8A6A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A7F377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7D7F399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36E578D5" w14:textId="77777777" w:rsidTr="004654AF">
        <w:tc>
          <w:tcPr>
            <w:tcW w:w="959" w:type="dxa"/>
            <w:vAlign w:val="center"/>
          </w:tcPr>
          <w:p w14:paraId="4A3940F0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74А (35А) </w:t>
            </w:r>
          </w:p>
        </w:tc>
        <w:tc>
          <w:tcPr>
            <w:tcW w:w="2655" w:type="dxa"/>
            <w:vAlign w:val="center"/>
          </w:tcPr>
          <w:p w14:paraId="117D1141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станков с программным управлением</w:t>
            </w:r>
          </w:p>
        </w:tc>
        <w:tc>
          <w:tcPr>
            <w:tcW w:w="475" w:type="dxa"/>
            <w:vAlign w:val="center"/>
          </w:tcPr>
          <w:p w14:paraId="060BAAD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8A5540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995F95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98B8C8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199AA53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CC0A26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522C2B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196133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56C328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2DAF6B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5381DD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4DE1DB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82605E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05BDAA1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833042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3833372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FD82EC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387976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3C8481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581CBD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F75766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284D41E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60496911" w14:textId="77777777" w:rsidTr="004654AF">
        <w:tc>
          <w:tcPr>
            <w:tcW w:w="959" w:type="dxa"/>
            <w:vAlign w:val="center"/>
          </w:tcPr>
          <w:p w14:paraId="1C595547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75А (35А) </w:t>
            </w:r>
          </w:p>
        </w:tc>
        <w:tc>
          <w:tcPr>
            <w:tcW w:w="2655" w:type="dxa"/>
            <w:vAlign w:val="center"/>
          </w:tcPr>
          <w:p w14:paraId="2A294CBA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станков с программным управлением</w:t>
            </w:r>
          </w:p>
        </w:tc>
        <w:tc>
          <w:tcPr>
            <w:tcW w:w="475" w:type="dxa"/>
            <w:vAlign w:val="center"/>
          </w:tcPr>
          <w:p w14:paraId="0D713D7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C4E983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E31C44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644ADC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23CB125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08B812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2E67E1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F7F6EA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6C3D42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1AEC8D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95ABC1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8EE80B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0CDD05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12BD7E5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AA5351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7EF35B0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8F7C59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46394D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B528A7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8961F0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231A49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158311A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210B5ACB" w14:textId="77777777" w:rsidTr="004654AF">
        <w:tc>
          <w:tcPr>
            <w:tcW w:w="959" w:type="dxa"/>
            <w:vAlign w:val="center"/>
          </w:tcPr>
          <w:p w14:paraId="7B50A7DC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76А (35А) </w:t>
            </w:r>
          </w:p>
        </w:tc>
        <w:tc>
          <w:tcPr>
            <w:tcW w:w="2655" w:type="dxa"/>
            <w:vAlign w:val="center"/>
          </w:tcPr>
          <w:p w14:paraId="60449855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станков с программным управлением</w:t>
            </w:r>
          </w:p>
        </w:tc>
        <w:tc>
          <w:tcPr>
            <w:tcW w:w="475" w:type="dxa"/>
            <w:vAlign w:val="center"/>
          </w:tcPr>
          <w:p w14:paraId="4294E6F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56E909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DAEB7E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2D286E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318DAE7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36B230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02BEA4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FC6C59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796DCA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19B4E8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E21624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1C4C6B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509254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6AE85F9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FA94B7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4CC2475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437A65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5F5AB0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CB0023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750DE0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4619BD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1FA53C6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56D1F97D" w14:textId="77777777" w:rsidTr="004654AF">
        <w:tc>
          <w:tcPr>
            <w:tcW w:w="959" w:type="dxa"/>
            <w:vAlign w:val="center"/>
          </w:tcPr>
          <w:p w14:paraId="4BA6DEA2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77А (35А) </w:t>
            </w:r>
          </w:p>
        </w:tc>
        <w:tc>
          <w:tcPr>
            <w:tcW w:w="2655" w:type="dxa"/>
            <w:vAlign w:val="center"/>
          </w:tcPr>
          <w:p w14:paraId="5BB7D23A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станков с программным управлением</w:t>
            </w:r>
          </w:p>
        </w:tc>
        <w:tc>
          <w:tcPr>
            <w:tcW w:w="475" w:type="dxa"/>
            <w:vAlign w:val="center"/>
          </w:tcPr>
          <w:p w14:paraId="3608F20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03AEE0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FC9A44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5B04B0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473B227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2A5D75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F421F1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6AF4E9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E67726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19C374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10072A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93C74A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F53D7C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5E89AE1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2E9203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2485D91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DE60B8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D55923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6D6FCB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0AA66F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43D64E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3253E05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23CFD7BE" w14:textId="77777777" w:rsidTr="004654AF">
        <w:tc>
          <w:tcPr>
            <w:tcW w:w="959" w:type="dxa"/>
            <w:vAlign w:val="center"/>
          </w:tcPr>
          <w:p w14:paraId="505D1DBB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78А (35А) </w:t>
            </w:r>
          </w:p>
        </w:tc>
        <w:tc>
          <w:tcPr>
            <w:tcW w:w="2655" w:type="dxa"/>
            <w:vAlign w:val="center"/>
          </w:tcPr>
          <w:p w14:paraId="1F4A694D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станков с программным управлением</w:t>
            </w:r>
          </w:p>
        </w:tc>
        <w:tc>
          <w:tcPr>
            <w:tcW w:w="475" w:type="dxa"/>
            <w:vAlign w:val="center"/>
          </w:tcPr>
          <w:p w14:paraId="04B664B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441E39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EC428E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66165E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719030A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3A764A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7CD9A1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59E018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9ADA4A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593A52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C34231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731D86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E46EA9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01A2652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E0FF30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54EADCD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126D0C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923AC9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8A02DD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40A570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BBAB3C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248F2D7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1EA0081E" w14:textId="77777777" w:rsidTr="004654AF">
        <w:tc>
          <w:tcPr>
            <w:tcW w:w="959" w:type="dxa"/>
            <w:vAlign w:val="center"/>
          </w:tcPr>
          <w:p w14:paraId="77945F9F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79А (35А) </w:t>
            </w:r>
          </w:p>
        </w:tc>
        <w:tc>
          <w:tcPr>
            <w:tcW w:w="2655" w:type="dxa"/>
            <w:vAlign w:val="center"/>
          </w:tcPr>
          <w:p w14:paraId="12256188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станков с программным управлением</w:t>
            </w:r>
          </w:p>
        </w:tc>
        <w:tc>
          <w:tcPr>
            <w:tcW w:w="475" w:type="dxa"/>
            <w:vAlign w:val="center"/>
          </w:tcPr>
          <w:p w14:paraId="3F1B612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86B826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F76130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FC44E6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48FFB57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4E20C2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EF8C6D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8F06F4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AE9125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A70710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6AC53F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C1CDB7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A1CC77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2D1DDD1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DB80E5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490B7FB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92F746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C91AD5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BB3001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D16B83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BA5CB4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2735C1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42590785" w14:textId="77777777" w:rsidTr="004654AF">
        <w:tc>
          <w:tcPr>
            <w:tcW w:w="959" w:type="dxa"/>
            <w:vAlign w:val="center"/>
          </w:tcPr>
          <w:p w14:paraId="7C6417C0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80А (35А) </w:t>
            </w:r>
          </w:p>
        </w:tc>
        <w:tc>
          <w:tcPr>
            <w:tcW w:w="2655" w:type="dxa"/>
            <w:vAlign w:val="center"/>
          </w:tcPr>
          <w:p w14:paraId="26F02214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станков с программным управлением</w:t>
            </w:r>
          </w:p>
        </w:tc>
        <w:tc>
          <w:tcPr>
            <w:tcW w:w="475" w:type="dxa"/>
            <w:vAlign w:val="center"/>
          </w:tcPr>
          <w:p w14:paraId="6558208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0E4848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9BE073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A26A0D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66F54CB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B8C146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7F818D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3DE1DD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B2C89D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6AFEB4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5E28A7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EE6D88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90EE44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3B585B3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7B074F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5784311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55B7DB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1F2D13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B4FF40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550B4D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43653E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733E914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144A680D" w14:textId="77777777" w:rsidTr="004654AF">
        <w:tc>
          <w:tcPr>
            <w:tcW w:w="959" w:type="dxa"/>
            <w:vAlign w:val="center"/>
          </w:tcPr>
          <w:p w14:paraId="6C825D58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81А </w:t>
            </w:r>
          </w:p>
        </w:tc>
        <w:tc>
          <w:tcPr>
            <w:tcW w:w="2655" w:type="dxa"/>
            <w:vAlign w:val="center"/>
          </w:tcPr>
          <w:p w14:paraId="6043E59D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vAlign w:val="center"/>
          </w:tcPr>
          <w:p w14:paraId="27CCA09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03876B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12E885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1307CC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C304AC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3B124E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DE2B59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D5D811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72DB59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F9BDC6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96291D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581B0B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B64F42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4AF78BA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5B57FC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6EF4B82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D49CAD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2F6B08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CDF2DD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8EF7D0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69C7E8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CAE42E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34B536A1" w14:textId="77777777" w:rsidTr="004654AF">
        <w:tc>
          <w:tcPr>
            <w:tcW w:w="959" w:type="dxa"/>
            <w:vAlign w:val="center"/>
          </w:tcPr>
          <w:p w14:paraId="0586680F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82А (81А) </w:t>
            </w:r>
          </w:p>
        </w:tc>
        <w:tc>
          <w:tcPr>
            <w:tcW w:w="2655" w:type="dxa"/>
            <w:vAlign w:val="center"/>
          </w:tcPr>
          <w:p w14:paraId="1052B6CF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vAlign w:val="center"/>
          </w:tcPr>
          <w:p w14:paraId="503BCEE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17C89F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1C5CF1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CA5FFE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756AE8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37390E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38A7F1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339EC9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036644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1B0CDC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6D3460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232424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D24649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08330E4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9B7A07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0493096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7DCCC6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C99407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E49E00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3254AF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8BA6D8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5309A96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30E8D8DA" w14:textId="77777777" w:rsidTr="004654AF">
        <w:tc>
          <w:tcPr>
            <w:tcW w:w="959" w:type="dxa"/>
            <w:vAlign w:val="center"/>
          </w:tcPr>
          <w:p w14:paraId="26FD8047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83А (81А) </w:t>
            </w:r>
          </w:p>
        </w:tc>
        <w:tc>
          <w:tcPr>
            <w:tcW w:w="2655" w:type="dxa"/>
            <w:vAlign w:val="center"/>
          </w:tcPr>
          <w:p w14:paraId="662EE9B3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vAlign w:val="center"/>
          </w:tcPr>
          <w:p w14:paraId="30C863E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2AE442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27969D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6DDC5C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4FA36D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E17C3F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0C64C2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264311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8BBE65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B7FA81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B612F9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A6B592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348B1F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36E1424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AB871E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10F7DD5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FF3A58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122121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31D0BB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C56717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B4CFA1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63222B6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6906F1D5" w14:textId="77777777" w:rsidTr="004654AF">
        <w:tc>
          <w:tcPr>
            <w:tcW w:w="959" w:type="dxa"/>
            <w:vAlign w:val="center"/>
          </w:tcPr>
          <w:p w14:paraId="6FD3FE61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84А (81А) </w:t>
            </w:r>
          </w:p>
        </w:tc>
        <w:tc>
          <w:tcPr>
            <w:tcW w:w="2655" w:type="dxa"/>
            <w:vAlign w:val="center"/>
          </w:tcPr>
          <w:p w14:paraId="32D2D19D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vAlign w:val="center"/>
          </w:tcPr>
          <w:p w14:paraId="5CC04FF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8C8D86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C23A6B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EBE86A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E4090E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E03DED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588875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1BC048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50630D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98C8FB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072DAC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14059C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CC07AA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4F2D8F2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1DA10D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45C4754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CD4CE1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AF3D86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7C26F5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935463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BD3E3B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AD358E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0FF2218B" w14:textId="77777777" w:rsidTr="004654AF">
        <w:tc>
          <w:tcPr>
            <w:tcW w:w="959" w:type="dxa"/>
            <w:vAlign w:val="center"/>
          </w:tcPr>
          <w:p w14:paraId="4A7856A3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85А (81А) </w:t>
            </w:r>
          </w:p>
        </w:tc>
        <w:tc>
          <w:tcPr>
            <w:tcW w:w="2655" w:type="dxa"/>
            <w:vAlign w:val="center"/>
          </w:tcPr>
          <w:p w14:paraId="05A09864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vAlign w:val="center"/>
          </w:tcPr>
          <w:p w14:paraId="7D02DA6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18112A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FB5994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4C57E4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78A22A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960A88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C2D210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A59AE7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D85D9C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301628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72D420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E4A41A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1C6B33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2ED4FF6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C56A00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6247152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C041BE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4AECAA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0A2284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7F15A4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1205D9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21B3F60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4E5B66E2" w14:textId="77777777" w:rsidTr="004654AF">
        <w:tc>
          <w:tcPr>
            <w:tcW w:w="959" w:type="dxa"/>
            <w:vAlign w:val="center"/>
          </w:tcPr>
          <w:p w14:paraId="56FD9169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86А (81А) </w:t>
            </w:r>
          </w:p>
        </w:tc>
        <w:tc>
          <w:tcPr>
            <w:tcW w:w="2655" w:type="dxa"/>
            <w:vAlign w:val="center"/>
          </w:tcPr>
          <w:p w14:paraId="58C040A9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vAlign w:val="center"/>
          </w:tcPr>
          <w:p w14:paraId="627D733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1BA5E2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5B9B43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0444DF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771053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5E1865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7EC7BF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65CBF4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F23972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36ABD7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0F423D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1111C7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87D13C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216BEB3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42B92D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56AD379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E3A94D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86DC98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6D9722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EFCEC6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806FC8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F125BE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5C1B9AE4" w14:textId="77777777" w:rsidTr="004654AF">
        <w:tc>
          <w:tcPr>
            <w:tcW w:w="959" w:type="dxa"/>
            <w:vAlign w:val="center"/>
          </w:tcPr>
          <w:p w14:paraId="2386C305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87А (81А) </w:t>
            </w:r>
          </w:p>
        </w:tc>
        <w:tc>
          <w:tcPr>
            <w:tcW w:w="2655" w:type="dxa"/>
            <w:vAlign w:val="center"/>
          </w:tcPr>
          <w:p w14:paraId="03F46545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vAlign w:val="center"/>
          </w:tcPr>
          <w:p w14:paraId="51DDC25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376296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71F101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DB7FFC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6DBE6C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D30715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678569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19FC0B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8B20E9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1E6A15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7C7F1A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C8D665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79CAC1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7082D1E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5BCA70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11606BE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B18EEF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6933B7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95DFD2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5C4C93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967D78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FC38D9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77404FB5" w14:textId="77777777" w:rsidTr="004654AF">
        <w:tc>
          <w:tcPr>
            <w:tcW w:w="959" w:type="dxa"/>
            <w:vAlign w:val="center"/>
          </w:tcPr>
          <w:p w14:paraId="2A121025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88А (81А) </w:t>
            </w:r>
          </w:p>
        </w:tc>
        <w:tc>
          <w:tcPr>
            <w:tcW w:w="2655" w:type="dxa"/>
            <w:vAlign w:val="center"/>
          </w:tcPr>
          <w:p w14:paraId="120223D3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vAlign w:val="center"/>
          </w:tcPr>
          <w:p w14:paraId="77251AF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58829E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3BB86C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C2DC18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265437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1D9D84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D4B613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FDDDFD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DDFFE0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5227AF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6D31BD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BDFA1A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D4882D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71D14F5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5DDD4D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2A3BD95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50E654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45134B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A60CA2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E37A99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8729A0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6F8C5FB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784241F6" w14:textId="77777777" w:rsidTr="004654AF">
        <w:tc>
          <w:tcPr>
            <w:tcW w:w="959" w:type="dxa"/>
            <w:vAlign w:val="center"/>
          </w:tcPr>
          <w:p w14:paraId="793ED25B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89А (81А) </w:t>
            </w:r>
          </w:p>
        </w:tc>
        <w:tc>
          <w:tcPr>
            <w:tcW w:w="2655" w:type="dxa"/>
            <w:vAlign w:val="center"/>
          </w:tcPr>
          <w:p w14:paraId="7A18D3C8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vAlign w:val="center"/>
          </w:tcPr>
          <w:p w14:paraId="2581A10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90C8A9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12DFAB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BF8A82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D58DB3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4DF3D3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33BB46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484BC5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33954A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97173B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07126A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FE47FC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C05D39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36936F2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11CB5B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5572FE7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7984FA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933A2C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CF7F36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F42553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ECD11A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5C2AFD3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44F449A9" w14:textId="77777777" w:rsidTr="004654AF">
        <w:tc>
          <w:tcPr>
            <w:tcW w:w="959" w:type="dxa"/>
            <w:vAlign w:val="center"/>
          </w:tcPr>
          <w:p w14:paraId="20E95FAC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90А (81А) </w:t>
            </w:r>
          </w:p>
        </w:tc>
        <w:tc>
          <w:tcPr>
            <w:tcW w:w="2655" w:type="dxa"/>
            <w:vAlign w:val="center"/>
          </w:tcPr>
          <w:p w14:paraId="34081324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vAlign w:val="center"/>
          </w:tcPr>
          <w:p w14:paraId="34D314C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0D037A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EF4186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559D2C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1F7292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1F1A9D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F0E32B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EBC867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180772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868C64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68C405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D8DA85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E80F8A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54D0556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769C48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0FA58D5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D2D219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76DB06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614915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E18AC7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39D46B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63AED37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2E5A49F2" w14:textId="77777777" w:rsidTr="004654AF">
        <w:tc>
          <w:tcPr>
            <w:tcW w:w="959" w:type="dxa"/>
            <w:vAlign w:val="center"/>
          </w:tcPr>
          <w:p w14:paraId="6ABABDC5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91А (81А) </w:t>
            </w:r>
          </w:p>
        </w:tc>
        <w:tc>
          <w:tcPr>
            <w:tcW w:w="2655" w:type="dxa"/>
            <w:vAlign w:val="center"/>
          </w:tcPr>
          <w:p w14:paraId="190F258E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vAlign w:val="center"/>
          </w:tcPr>
          <w:p w14:paraId="75207D2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A6DD5F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2B784A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56905F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9167B8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E8E60C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723B7F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0555A5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578A79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0C2CEE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C8799B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92073E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D0BDCE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6B27792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45F3C6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349C616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E528D0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FF93E1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7D04F5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D8001F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2D7256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22C3031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2366D732" w14:textId="77777777" w:rsidTr="004654AF">
        <w:tc>
          <w:tcPr>
            <w:tcW w:w="959" w:type="dxa"/>
            <w:vAlign w:val="center"/>
          </w:tcPr>
          <w:p w14:paraId="58D3926B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92А (81А) </w:t>
            </w:r>
          </w:p>
        </w:tc>
        <w:tc>
          <w:tcPr>
            <w:tcW w:w="2655" w:type="dxa"/>
            <w:vAlign w:val="center"/>
          </w:tcPr>
          <w:p w14:paraId="47A4F3FA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vAlign w:val="center"/>
          </w:tcPr>
          <w:p w14:paraId="1E30A73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B8CE52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7406ED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DE8641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7541B6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0ACD51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17727C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33CAF2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A18C3D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31EB47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BFD7E5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6E48BE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8D8BF0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1E25C87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A882AF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44E40B6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B95926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41E778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FDC1E2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A7CB8A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DC477E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2539546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2CDECFF4" w14:textId="77777777" w:rsidTr="004654AF">
        <w:tc>
          <w:tcPr>
            <w:tcW w:w="959" w:type="dxa"/>
            <w:vAlign w:val="center"/>
          </w:tcPr>
          <w:p w14:paraId="3B5A575B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93А (81А) </w:t>
            </w:r>
          </w:p>
        </w:tc>
        <w:tc>
          <w:tcPr>
            <w:tcW w:w="2655" w:type="dxa"/>
            <w:vAlign w:val="center"/>
          </w:tcPr>
          <w:p w14:paraId="13D60EC2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vAlign w:val="center"/>
          </w:tcPr>
          <w:p w14:paraId="1600F40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D9DA7C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43B2A5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CD4B87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7B51A5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9C0AAD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F67B4A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88A58B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E7B1DF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439FF6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008B8E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9A9B07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DE36A1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686A02A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5F44B4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47F9E79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936A08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FB8A9D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A5783C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A68373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B1C5BA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39F5FC5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0B74141B" w14:textId="77777777" w:rsidTr="004654AF">
        <w:tc>
          <w:tcPr>
            <w:tcW w:w="959" w:type="dxa"/>
            <w:vAlign w:val="center"/>
          </w:tcPr>
          <w:p w14:paraId="7ADC9383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94А (81А) </w:t>
            </w:r>
          </w:p>
        </w:tc>
        <w:tc>
          <w:tcPr>
            <w:tcW w:w="2655" w:type="dxa"/>
            <w:vAlign w:val="center"/>
          </w:tcPr>
          <w:p w14:paraId="7B13FA8D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vAlign w:val="center"/>
          </w:tcPr>
          <w:p w14:paraId="487FFE1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1429BF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366C2C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84C0B6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85EAC4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304510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7A436B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1D4739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E62F83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5D83A3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33DC4E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3B73D2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7B2420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4C9C1B9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BDABB1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3148D97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2CAADB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4768A3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2A11FD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A4E8BD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25774B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3024B65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6409FBCE" w14:textId="77777777" w:rsidTr="004654AF">
        <w:tc>
          <w:tcPr>
            <w:tcW w:w="959" w:type="dxa"/>
            <w:vAlign w:val="center"/>
          </w:tcPr>
          <w:p w14:paraId="7F3403E1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95А (81А) </w:t>
            </w:r>
          </w:p>
        </w:tc>
        <w:tc>
          <w:tcPr>
            <w:tcW w:w="2655" w:type="dxa"/>
            <w:vAlign w:val="center"/>
          </w:tcPr>
          <w:p w14:paraId="0985D829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vAlign w:val="center"/>
          </w:tcPr>
          <w:p w14:paraId="6EC2557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055956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E50EB2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15B12F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DF42E2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B9A870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239CAC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E248AC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AED02B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18EA53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865DED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721C09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4E6DBA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0784FA9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38F69A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7FD4CE8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2033CD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1413E3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EFBF24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28B9B2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0CB70D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27B4F43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6AE3E35C" w14:textId="77777777" w:rsidTr="004654AF">
        <w:tc>
          <w:tcPr>
            <w:tcW w:w="959" w:type="dxa"/>
            <w:vAlign w:val="center"/>
          </w:tcPr>
          <w:p w14:paraId="6E0E0A84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96А (81А) </w:t>
            </w:r>
          </w:p>
        </w:tc>
        <w:tc>
          <w:tcPr>
            <w:tcW w:w="2655" w:type="dxa"/>
            <w:vAlign w:val="center"/>
          </w:tcPr>
          <w:p w14:paraId="2BB64D62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vAlign w:val="center"/>
          </w:tcPr>
          <w:p w14:paraId="0BC383F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6A9782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E72AA6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00053D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79E175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6F1EDB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A3A985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4F4422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99A197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7CF175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EC0024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7255B0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F21FC9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05E375F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230264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0C38F3B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FEB8F3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AE26E5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BAEE44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F78633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884072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7C12737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626E2B1C" w14:textId="77777777" w:rsidTr="004654AF">
        <w:tc>
          <w:tcPr>
            <w:tcW w:w="959" w:type="dxa"/>
            <w:vAlign w:val="center"/>
          </w:tcPr>
          <w:p w14:paraId="43961F82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97А (81А) </w:t>
            </w:r>
          </w:p>
        </w:tc>
        <w:tc>
          <w:tcPr>
            <w:tcW w:w="2655" w:type="dxa"/>
            <w:vAlign w:val="center"/>
          </w:tcPr>
          <w:p w14:paraId="71438508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vAlign w:val="center"/>
          </w:tcPr>
          <w:p w14:paraId="465376B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AFD6EF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797E86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9BC9BD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3B3D68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5390AA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85B535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298BE7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8CFCC3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6DA7D4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703D23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8A4A39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F25556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764A90C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5A046B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10C64F4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2DBF40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B2D112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AF7B48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BD54AB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0A0977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3BDE83A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4B4CF0A1" w14:textId="77777777" w:rsidTr="004654AF">
        <w:tc>
          <w:tcPr>
            <w:tcW w:w="959" w:type="dxa"/>
            <w:vAlign w:val="center"/>
          </w:tcPr>
          <w:p w14:paraId="3778B1E8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98А (81А) </w:t>
            </w:r>
          </w:p>
        </w:tc>
        <w:tc>
          <w:tcPr>
            <w:tcW w:w="2655" w:type="dxa"/>
            <w:vAlign w:val="center"/>
          </w:tcPr>
          <w:p w14:paraId="2C4DD7DD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vAlign w:val="center"/>
          </w:tcPr>
          <w:p w14:paraId="415F172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808BD4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253871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972864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99519A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804C77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A65373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803ECA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99BB5C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599D36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950327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4ADF35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05C920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7A5B702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0E9B4C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40C8F1D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7F36E4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0DA35B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E4C8A6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967274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559B02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1CC84D5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7195C5B1" w14:textId="77777777" w:rsidTr="004654AF">
        <w:tc>
          <w:tcPr>
            <w:tcW w:w="959" w:type="dxa"/>
            <w:vAlign w:val="center"/>
          </w:tcPr>
          <w:p w14:paraId="61B83664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99А (81А) </w:t>
            </w:r>
          </w:p>
        </w:tc>
        <w:tc>
          <w:tcPr>
            <w:tcW w:w="2655" w:type="dxa"/>
            <w:vAlign w:val="center"/>
          </w:tcPr>
          <w:p w14:paraId="730B755D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475" w:type="dxa"/>
            <w:vAlign w:val="center"/>
          </w:tcPr>
          <w:p w14:paraId="19A2653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612200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063DB6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1E5BC7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57CE3B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339100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F287DB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F6C810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09F647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DDE823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C369FB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69B307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A9F033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614A775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0D05CA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54805B8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B43F52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91FC2F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28643C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3E249C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B3480F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2844C71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5E034F54" w14:textId="77777777" w:rsidTr="004654AF">
        <w:tc>
          <w:tcPr>
            <w:tcW w:w="959" w:type="dxa"/>
            <w:vAlign w:val="center"/>
          </w:tcPr>
          <w:p w14:paraId="19CE146F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100А </w:t>
            </w:r>
          </w:p>
        </w:tc>
        <w:tc>
          <w:tcPr>
            <w:tcW w:w="2655" w:type="dxa"/>
            <w:vAlign w:val="center"/>
          </w:tcPr>
          <w:p w14:paraId="11F2A6FE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оператора станков с программным управлением</w:t>
            </w:r>
          </w:p>
        </w:tc>
        <w:tc>
          <w:tcPr>
            <w:tcW w:w="475" w:type="dxa"/>
            <w:vAlign w:val="center"/>
          </w:tcPr>
          <w:p w14:paraId="24FD086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A37749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C80884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9F96B0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008AE35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B3FB87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693F0B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4857E4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04B658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782DB2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21E9C0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B553E4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042A29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3764B70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DCD58A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39CF272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B1EFD1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EE0D62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283FB0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C42B84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6A4491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4795EF1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55B3A028" w14:textId="77777777" w:rsidTr="004654AF">
        <w:tc>
          <w:tcPr>
            <w:tcW w:w="959" w:type="dxa"/>
            <w:vAlign w:val="center"/>
          </w:tcPr>
          <w:p w14:paraId="400725E7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101А (100А) </w:t>
            </w:r>
          </w:p>
        </w:tc>
        <w:tc>
          <w:tcPr>
            <w:tcW w:w="2655" w:type="dxa"/>
            <w:vAlign w:val="center"/>
          </w:tcPr>
          <w:p w14:paraId="6D45E755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оператора станков с программным управлением</w:t>
            </w:r>
          </w:p>
        </w:tc>
        <w:tc>
          <w:tcPr>
            <w:tcW w:w="475" w:type="dxa"/>
            <w:vAlign w:val="center"/>
          </w:tcPr>
          <w:p w14:paraId="2DC88E9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213AB5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7A1436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0A3D0F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7794589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1176FE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B2D8D4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D91766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078C55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4380FC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5C1DEF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9949BC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529E60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636AA39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D1293E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1CBFBEC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307DB2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F6F136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3472A2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C29410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5B0BD7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1860D40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6636EF03" w14:textId="77777777" w:rsidTr="004654AF">
        <w:tc>
          <w:tcPr>
            <w:tcW w:w="959" w:type="dxa"/>
            <w:vAlign w:val="center"/>
          </w:tcPr>
          <w:p w14:paraId="67140987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102А (100А) </w:t>
            </w:r>
          </w:p>
        </w:tc>
        <w:tc>
          <w:tcPr>
            <w:tcW w:w="2655" w:type="dxa"/>
            <w:vAlign w:val="center"/>
          </w:tcPr>
          <w:p w14:paraId="06BE6892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оператора станков с программным управлением</w:t>
            </w:r>
          </w:p>
        </w:tc>
        <w:tc>
          <w:tcPr>
            <w:tcW w:w="475" w:type="dxa"/>
            <w:vAlign w:val="center"/>
          </w:tcPr>
          <w:p w14:paraId="51BE6B6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12C0BE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1D0F4C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84A828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4D7E5CE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3BE8D9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04AAFE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C49EBE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AECF53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F87D3B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8D2B93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717B49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376ECC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146565E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1042FA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68A6065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44E398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801EEE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D36B4E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6C63F4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E77812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9A3A67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0F5AED36" w14:textId="77777777" w:rsidTr="004654AF">
        <w:tc>
          <w:tcPr>
            <w:tcW w:w="959" w:type="dxa"/>
            <w:vAlign w:val="center"/>
          </w:tcPr>
          <w:p w14:paraId="647C2B9E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103А (100А) </w:t>
            </w:r>
          </w:p>
        </w:tc>
        <w:tc>
          <w:tcPr>
            <w:tcW w:w="2655" w:type="dxa"/>
            <w:vAlign w:val="center"/>
          </w:tcPr>
          <w:p w14:paraId="0AA22AF6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оператора станков с программным управлением</w:t>
            </w:r>
          </w:p>
        </w:tc>
        <w:tc>
          <w:tcPr>
            <w:tcW w:w="475" w:type="dxa"/>
            <w:vAlign w:val="center"/>
          </w:tcPr>
          <w:p w14:paraId="0A56DBB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136AAE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9465F9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BCD11B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152E9E9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8869DE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F65B19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B59D60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0758A6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84BC83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E4DD42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AD0D00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7C8AF8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2902769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E8BEFD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397E0B4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382ED9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0E1BB6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EDF60C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A9127A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DAC398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1328629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797324A3" w14:textId="77777777" w:rsidTr="004654AF">
        <w:tc>
          <w:tcPr>
            <w:tcW w:w="959" w:type="dxa"/>
            <w:vAlign w:val="center"/>
          </w:tcPr>
          <w:p w14:paraId="2E4AE67E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104А (100А) </w:t>
            </w:r>
          </w:p>
        </w:tc>
        <w:tc>
          <w:tcPr>
            <w:tcW w:w="2655" w:type="dxa"/>
            <w:vAlign w:val="center"/>
          </w:tcPr>
          <w:p w14:paraId="0A793A41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оператора станков с программным управлением</w:t>
            </w:r>
          </w:p>
        </w:tc>
        <w:tc>
          <w:tcPr>
            <w:tcW w:w="475" w:type="dxa"/>
            <w:vAlign w:val="center"/>
          </w:tcPr>
          <w:p w14:paraId="67BC983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928768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0591A1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54B1C3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0D86D38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86DE8E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B8D310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29F839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C88C10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561FCC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B2BA3B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435085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18CB49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4DF7C77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5AAE65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7853322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AB7015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9BC43D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683A75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3B851D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1292BC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4382513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46AA03A8" w14:textId="77777777" w:rsidTr="004654AF">
        <w:tc>
          <w:tcPr>
            <w:tcW w:w="959" w:type="dxa"/>
            <w:vAlign w:val="center"/>
          </w:tcPr>
          <w:p w14:paraId="51518A1C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105А (100А) </w:t>
            </w:r>
          </w:p>
        </w:tc>
        <w:tc>
          <w:tcPr>
            <w:tcW w:w="2655" w:type="dxa"/>
            <w:vAlign w:val="center"/>
          </w:tcPr>
          <w:p w14:paraId="402C289E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оператора станков с программным управлением</w:t>
            </w:r>
          </w:p>
        </w:tc>
        <w:tc>
          <w:tcPr>
            <w:tcW w:w="475" w:type="dxa"/>
            <w:vAlign w:val="center"/>
          </w:tcPr>
          <w:p w14:paraId="791F041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5EC1C1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DFEEB2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78F617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529A5A6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68B3BB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67DF56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93D47A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EF3224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0767EE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CEFCCA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68AB68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28911B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7F78731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AE31CC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05D3005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AC0D67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2F1147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5AABC4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20689B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FDF51E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155706B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335BA7B8" w14:textId="77777777" w:rsidTr="004654AF">
        <w:tc>
          <w:tcPr>
            <w:tcW w:w="959" w:type="dxa"/>
            <w:vAlign w:val="center"/>
          </w:tcPr>
          <w:p w14:paraId="035B2811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106А (100А) </w:t>
            </w:r>
          </w:p>
        </w:tc>
        <w:tc>
          <w:tcPr>
            <w:tcW w:w="2655" w:type="dxa"/>
            <w:vAlign w:val="center"/>
          </w:tcPr>
          <w:p w14:paraId="5B1CB418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оператора станков с программным управлением</w:t>
            </w:r>
          </w:p>
        </w:tc>
        <w:tc>
          <w:tcPr>
            <w:tcW w:w="475" w:type="dxa"/>
            <w:vAlign w:val="center"/>
          </w:tcPr>
          <w:p w14:paraId="7735E51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9A2A48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F8ED4F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58BEBB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23DF380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5754F3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06DCA2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EF1F33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30C812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1C2F4B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F337BA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51CA29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6959C2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049420D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1BDADE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24C64FA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6EAFC2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FD95F3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127313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797586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427505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434118A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2BBEECC3" w14:textId="77777777" w:rsidTr="004654AF">
        <w:tc>
          <w:tcPr>
            <w:tcW w:w="959" w:type="dxa"/>
            <w:vAlign w:val="center"/>
          </w:tcPr>
          <w:p w14:paraId="5E3E0AA5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107А (100А) </w:t>
            </w:r>
          </w:p>
        </w:tc>
        <w:tc>
          <w:tcPr>
            <w:tcW w:w="2655" w:type="dxa"/>
            <w:vAlign w:val="center"/>
          </w:tcPr>
          <w:p w14:paraId="0D2B3CC1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оператора станков с программным управлением</w:t>
            </w:r>
          </w:p>
        </w:tc>
        <w:tc>
          <w:tcPr>
            <w:tcW w:w="475" w:type="dxa"/>
            <w:vAlign w:val="center"/>
          </w:tcPr>
          <w:p w14:paraId="4EC65F4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B42E6B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09AAB5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8ACEC4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6CF1ED7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82F972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4C620C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FE5922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524737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26EE7A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3BA1E2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6239D6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F5A4D1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164C289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2BD523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3408C8E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00FF81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FAEA29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99F5E5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1F2AB8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5AC6E2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309D86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6C8F4AC1" w14:textId="77777777" w:rsidTr="004654AF">
        <w:tc>
          <w:tcPr>
            <w:tcW w:w="959" w:type="dxa"/>
            <w:vAlign w:val="center"/>
          </w:tcPr>
          <w:p w14:paraId="568DC16B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108А (100А) </w:t>
            </w:r>
          </w:p>
        </w:tc>
        <w:tc>
          <w:tcPr>
            <w:tcW w:w="2655" w:type="dxa"/>
            <w:vAlign w:val="center"/>
          </w:tcPr>
          <w:p w14:paraId="174208C7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оператора станков с программным управлением</w:t>
            </w:r>
          </w:p>
        </w:tc>
        <w:tc>
          <w:tcPr>
            <w:tcW w:w="475" w:type="dxa"/>
            <w:vAlign w:val="center"/>
          </w:tcPr>
          <w:p w14:paraId="5B578B2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881BD8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45152B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EDE17E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1948F82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F65B3B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BAC0D0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27CC36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761E61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1C4003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7499A3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DAD43F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B141B8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0D705BD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A7F11A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67D429D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1574EC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D76821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66A472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637D0D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652F09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66E4A4B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49FFC2F4" w14:textId="77777777" w:rsidTr="004654AF">
        <w:tc>
          <w:tcPr>
            <w:tcW w:w="959" w:type="dxa"/>
            <w:vAlign w:val="center"/>
          </w:tcPr>
          <w:p w14:paraId="5033C540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109А (100А) </w:t>
            </w:r>
          </w:p>
        </w:tc>
        <w:tc>
          <w:tcPr>
            <w:tcW w:w="2655" w:type="dxa"/>
            <w:vAlign w:val="center"/>
          </w:tcPr>
          <w:p w14:paraId="6D22FAE5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оператора станков с программным управлением</w:t>
            </w:r>
          </w:p>
        </w:tc>
        <w:tc>
          <w:tcPr>
            <w:tcW w:w="475" w:type="dxa"/>
            <w:vAlign w:val="center"/>
          </w:tcPr>
          <w:p w14:paraId="72000A7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69D769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1DAEA6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65F34B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2D75BB9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8A9DC9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780F6D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98B138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7786E4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22B133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98C65F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A3097C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53BD8C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53F9282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8857D4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5423562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AAD9FD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1DABED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FD945D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D58C78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1EB8D5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49B044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5A8CA3CF" w14:textId="77777777" w:rsidTr="004654AF">
        <w:tc>
          <w:tcPr>
            <w:tcW w:w="959" w:type="dxa"/>
            <w:vAlign w:val="center"/>
          </w:tcPr>
          <w:p w14:paraId="73E6D617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110А (100А) </w:t>
            </w:r>
          </w:p>
        </w:tc>
        <w:tc>
          <w:tcPr>
            <w:tcW w:w="2655" w:type="dxa"/>
            <w:vAlign w:val="center"/>
          </w:tcPr>
          <w:p w14:paraId="79B02D2F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оператора станков с программным управлением</w:t>
            </w:r>
          </w:p>
        </w:tc>
        <w:tc>
          <w:tcPr>
            <w:tcW w:w="475" w:type="dxa"/>
            <w:vAlign w:val="center"/>
          </w:tcPr>
          <w:p w14:paraId="76C2559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85A62E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E9080F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8B18B0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7E2E936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BDADCA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64F7F2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2CEEE5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79B39E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90A38A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82B31C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C22AA5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8ECB04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3B337F3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1A5332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79A76F5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7688F6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152B1B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C79B6D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4692B6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1B2F69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9AA04F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4D120598" w14:textId="77777777" w:rsidTr="004654AF">
        <w:tc>
          <w:tcPr>
            <w:tcW w:w="959" w:type="dxa"/>
            <w:vAlign w:val="center"/>
          </w:tcPr>
          <w:p w14:paraId="60752B9E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111А (100А) </w:t>
            </w:r>
          </w:p>
        </w:tc>
        <w:tc>
          <w:tcPr>
            <w:tcW w:w="2655" w:type="dxa"/>
            <w:vAlign w:val="center"/>
          </w:tcPr>
          <w:p w14:paraId="0A172A10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оператора станков с программным управлением</w:t>
            </w:r>
          </w:p>
        </w:tc>
        <w:tc>
          <w:tcPr>
            <w:tcW w:w="475" w:type="dxa"/>
            <w:vAlign w:val="center"/>
          </w:tcPr>
          <w:p w14:paraId="35B55D3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9C6B43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6FB9D2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DC7F95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1BB47BB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5FA9C1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A42967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794108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64BD49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627061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220548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D587CA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6B35E9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3A41E3F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CD2306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76988EF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5B0F9C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16C6C0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778ABE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B6847B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A94FC2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2099F32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26872CB3" w14:textId="77777777" w:rsidTr="004654AF">
        <w:tc>
          <w:tcPr>
            <w:tcW w:w="959" w:type="dxa"/>
            <w:vAlign w:val="center"/>
          </w:tcPr>
          <w:p w14:paraId="476D7DAC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112А (100А) </w:t>
            </w:r>
          </w:p>
        </w:tc>
        <w:tc>
          <w:tcPr>
            <w:tcW w:w="2655" w:type="dxa"/>
            <w:vAlign w:val="center"/>
          </w:tcPr>
          <w:p w14:paraId="4E7B0713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оператора станков с программным управлением</w:t>
            </w:r>
          </w:p>
        </w:tc>
        <w:tc>
          <w:tcPr>
            <w:tcW w:w="475" w:type="dxa"/>
            <w:vAlign w:val="center"/>
          </w:tcPr>
          <w:p w14:paraId="60CB4AB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1FDBD5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E54DC2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88E138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4D90736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9A7B08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12AEAE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6836A6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A96B9D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363D8E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883E19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671497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31D747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4C09BF4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CFC4D6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66333CB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6AE1F5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0F4152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EDD6CB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FA15F3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CCE583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331ACF1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17343C50" w14:textId="77777777" w:rsidTr="004654AF">
        <w:tc>
          <w:tcPr>
            <w:tcW w:w="959" w:type="dxa"/>
            <w:vAlign w:val="center"/>
          </w:tcPr>
          <w:p w14:paraId="2ACAA13A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113А (100А) </w:t>
            </w:r>
          </w:p>
        </w:tc>
        <w:tc>
          <w:tcPr>
            <w:tcW w:w="2655" w:type="dxa"/>
            <w:vAlign w:val="center"/>
          </w:tcPr>
          <w:p w14:paraId="3A97EB83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оператора станков с программным управлением</w:t>
            </w:r>
          </w:p>
        </w:tc>
        <w:tc>
          <w:tcPr>
            <w:tcW w:w="475" w:type="dxa"/>
            <w:vAlign w:val="center"/>
          </w:tcPr>
          <w:p w14:paraId="7132D85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6A2034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063AE7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B2869D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787029F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20643D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566676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499A66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591689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665C13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8B257D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CDF919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7E03AB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2038A26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7BACD7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146920B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01958E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773C3B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F28601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AFAD13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339A8E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2611E2B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5C0E9E5B" w14:textId="77777777" w:rsidTr="004654AF">
        <w:tc>
          <w:tcPr>
            <w:tcW w:w="959" w:type="dxa"/>
            <w:vAlign w:val="center"/>
          </w:tcPr>
          <w:p w14:paraId="49FA7FC3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114А (100А) </w:t>
            </w:r>
          </w:p>
        </w:tc>
        <w:tc>
          <w:tcPr>
            <w:tcW w:w="2655" w:type="dxa"/>
            <w:vAlign w:val="center"/>
          </w:tcPr>
          <w:p w14:paraId="2A04263F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оператора станков с программным управлением</w:t>
            </w:r>
          </w:p>
        </w:tc>
        <w:tc>
          <w:tcPr>
            <w:tcW w:w="475" w:type="dxa"/>
            <w:vAlign w:val="center"/>
          </w:tcPr>
          <w:p w14:paraId="7C3C008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4ECF30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133AE4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6B2B59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30EE024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5D956A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DDCF7E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11EAF6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13C110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865469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05269B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4AEA7A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B61F25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279B62B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F265E8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4E05DB7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1C0CCA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C770E0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E61548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6F52F0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71A649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7A925D3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30CEA85D" w14:textId="77777777" w:rsidTr="004654AF">
        <w:tc>
          <w:tcPr>
            <w:tcW w:w="959" w:type="dxa"/>
            <w:vAlign w:val="center"/>
          </w:tcPr>
          <w:p w14:paraId="37DDFCAC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115А (100А) </w:t>
            </w:r>
          </w:p>
        </w:tc>
        <w:tc>
          <w:tcPr>
            <w:tcW w:w="2655" w:type="dxa"/>
            <w:vAlign w:val="center"/>
          </w:tcPr>
          <w:p w14:paraId="5A3336BD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оператора станков с программным управлением</w:t>
            </w:r>
          </w:p>
        </w:tc>
        <w:tc>
          <w:tcPr>
            <w:tcW w:w="475" w:type="dxa"/>
            <w:vAlign w:val="center"/>
          </w:tcPr>
          <w:p w14:paraId="79C7CBD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0E41FD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AA67D6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025D3C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7639514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FF0EE3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8EE5A9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B17153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F95090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388915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93D504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03CEC0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C37087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064D24E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88DCA6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529A770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AD54EC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43C6FE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D9DC69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8D74D6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6C0CF5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5DDE361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36B38372" w14:textId="77777777" w:rsidTr="004654AF">
        <w:tc>
          <w:tcPr>
            <w:tcW w:w="959" w:type="dxa"/>
            <w:vAlign w:val="center"/>
          </w:tcPr>
          <w:p w14:paraId="031DC99C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116А (100А) </w:t>
            </w:r>
          </w:p>
        </w:tc>
        <w:tc>
          <w:tcPr>
            <w:tcW w:w="2655" w:type="dxa"/>
            <w:vAlign w:val="center"/>
          </w:tcPr>
          <w:p w14:paraId="28CC26A3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оператора станков с программным управлением</w:t>
            </w:r>
          </w:p>
        </w:tc>
        <w:tc>
          <w:tcPr>
            <w:tcW w:w="475" w:type="dxa"/>
            <w:vAlign w:val="center"/>
          </w:tcPr>
          <w:p w14:paraId="3AF3013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781E50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D3C462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C5B8B9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1F065EB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26D7EC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DA59DB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5A148C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770FFE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5175C4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C3BCB5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CF571C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F1A7B3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75F6C9D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7AA58E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7D20A1D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7EE1A8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47CDAC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4E2CCE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BDC93D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821511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1131987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559FAA1B" w14:textId="77777777" w:rsidTr="004654AF">
        <w:tc>
          <w:tcPr>
            <w:tcW w:w="959" w:type="dxa"/>
            <w:vAlign w:val="center"/>
          </w:tcPr>
          <w:p w14:paraId="1FC6814F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117А (100А) </w:t>
            </w:r>
          </w:p>
        </w:tc>
        <w:tc>
          <w:tcPr>
            <w:tcW w:w="2655" w:type="dxa"/>
            <w:vAlign w:val="center"/>
          </w:tcPr>
          <w:p w14:paraId="1D5B85D3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оператора станков с программным управлением</w:t>
            </w:r>
          </w:p>
        </w:tc>
        <w:tc>
          <w:tcPr>
            <w:tcW w:w="475" w:type="dxa"/>
            <w:vAlign w:val="center"/>
          </w:tcPr>
          <w:p w14:paraId="5B29A62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7D6F57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C948A6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98EBB5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63B66A6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81CAAD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ED1CCA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1A4C30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8DB1C1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8D186C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92D6E9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EF97ED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482BC1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26779A7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56DEA0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74B8C33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F272F8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D56968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DD955B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5BB234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746338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3B34048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319C4AF9" w14:textId="77777777" w:rsidTr="004654AF">
        <w:tc>
          <w:tcPr>
            <w:tcW w:w="959" w:type="dxa"/>
            <w:vAlign w:val="center"/>
          </w:tcPr>
          <w:p w14:paraId="694DA493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118А (100А) </w:t>
            </w:r>
          </w:p>
        </w:tc>
        <w:tc>
          <w:tcPr>
            <w:tcW w:w="2655" w:type="dxa"/>
            <w:vAlign w:val="center"/>
          </w:tcPr>
          <w:p w14:paraId="62AF8247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оператора станков с программным управлением</w:t>
            </w:r>
          </w:p>
        </w:tc>
        <w:tc>
          <w:tcPr>
            <w:tcW w:w="475" w:type="dxa"/>
            <w:vAlign w:val="center"/>
          </w:tcPr>
          <w:p w14:paraId="0225C6B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E44598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F2B791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1D1719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3AFFD94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43FDC8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0FAF49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6851EE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BFEDDD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B91E9E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7C750D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474D64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14CD54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7B9EF82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CA3F26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58980C6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C2085D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6BC3CD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E76B78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B6AC0E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97847F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366DE94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5E36E73A" w14:textId="77777777" w:rsidTr="004654AF">
        <w:tc>
          <w:tcPr>
            <w:tcW w:w="959" w:type="dxa"/>
            <w:vAlign w:val="center"/>
          </w:tcPr>
          <w:p w14:paraId="53F5130A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119А (100А) </w:t>
            </w:r>
          </w:p>
        </w:tc>
        <w:tc>
          <w:tcPr>
            <w:tcW w:w="2655" w:type="dxa"/>
            <w:vAlign w:val="center"/>
          </w:tcPr>
          <w:p w14:paraId="7BE845A3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оператора станков с программным управлением</w:t>
            </w:r>
          </w:p>
        </w:tc>
        <w:tc>
          <w:tcPr>
            <w:tcW w:w="475" w:type="dxa"/>
            <w:vAlign w:val="center"/>
          </w:tcPr>
          <w:p w14:paraId="18C48AB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70A0B6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76483D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62216D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34D2D9C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7F9461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102ACE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EB118B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B0E717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4247AB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683873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EE6CAD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700FBC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0BC8521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F032BA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57AE8EF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EAE954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AA0D96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7C1D2E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1C503D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E314F1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64B3BBC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2160D6F7" w14:textId="77777777" w:rsidTr="004654AF">
        <w:tc>
          <w:tcPr>
            <w:tcW w:w="959" w:type="dxa"/>
            <w:vAlign w:val="center"/>
          </w:tcPr>
          <w:p w14:paraId="7B518F88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120А (100А) </w:t>
            </w:r>
          </w:p>
        </w:tc>
        <w:tc>
          <w:tcPr>
            <w:tcW w:w="2655" w:type="dxa"/>
            <w:vAlign w:val="center"/>
          </w:tcPr>
          <w:p w14:paraId="02FC5117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оператора станков с программным управлением</w:t>
            </w:r>
          </w:p>
        </w:tc>
        <w:tc>
          <w:tcPr>
            <w:tcW w:w="475" w:type="dxa"/>
            <w:vAlign w:val="center"/>
          </w:tcPr>
          <w:p w14:paraId="24BF9C6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5E0B67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8C6201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3CB140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00CB8D5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BF9D25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A0732F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13C020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6263D6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40E6C1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8566A4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63711A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9AD564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49D3287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4C4858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424317C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2F5278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1FA634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DBE55B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9EBCBB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5F2EAC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73265A3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5EED5976" w14:textId="77777777" w:rsidTr="004654AF">
        <w:tc>
          <w:tcPr>
            <w:tcW w:w="959" w:type="dxa"/>
            <w:vAlign w:val="center"/>
          </w:tcPr>
          <w:p w14:paraId="1B237E80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121А </w:t>
            </w:r>
          </w:p>
        </w:tc>
        <w:tc>
          <w:tcPr>
            <w:tcW w:w="2655" w:type="dxa"/>
            <w:vAlign w:val="center"/>
          </w:tcPr>
          <w:p w14:paraId="3BB8B3E4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vAlign w:val="center"/>
          </w:tcPr>
          <w:p w14:paraId="37D9FEE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115C6C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B77A3B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7D0CB7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01A9DB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821A7F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E35557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F1CB2F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B0B57F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D39B60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A0A1A7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0A5357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D0217C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045855C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BDEF38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43316C2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A0E82B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9B94D9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4E2930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32ECF5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5D593C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6D93ECB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5CB600B9" w14:textId="77777777" w:rsidTr="004654AF">
        <w:tc>
          <w:tcPr>
            <w:tcW w:w="959" w:type="dxa"/>
            <w:vAlign w:val="center"/>
          </w:tcPr>
          <w:p w14:paraId="528DDF34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122А (121А) </w:t>
            </w:r>
          </w:p>
        </w:tc>
        <w:tc>
          <w:tcPr>
            <w:tcW w:w="2655" w:type="dxa"/>
            <w:vAlign w:val="center"/>
          </w:tcPr>
          <w:p w14:paraId="27B8B7D7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vAlign w:val="center"/>
          </w:tcPr>
          <w:p w14:paraId="747186C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24D3C3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80AF5D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7865BB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878C20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BB7BAB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282DF3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1BA079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8C0FD5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EC4179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3CA218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C74DC7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A3A58F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7B74854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029C47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1D62003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3AE02C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5AEA31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7B314F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C38851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F5603F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61E3014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6438341A" w14:textId="77777777" w:rsidTr="004654AF">
        <w:tc>
          <w:tcPr>
            <w:tcW w:w="959" w:type="dxa"/>
            <w:vAlign w:val="center"/>
          </w:tcPr>
          <w:p w14:paraId="4D46AEEB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123А (121А) </w:t>
            </w:r>
          </w:p>
        </w:tc>
        <w:tc>
          <w:tcPr>
            <w:tcW w:w="2655" w:type="dxa"/>
            <w:vAlign w:val="center"/>
          </w:tcPr>
          <w:p w14:paraId="2BB154EC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vAlign w:val="center"/>
          </w:tcPr>
          <w:p w14:paraId="4D13BC9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938064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55524C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E70204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E945DE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CE238D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DAC2BA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112CC4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933A53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D57397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644E42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BF05B3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EE7502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0AFAAAA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D70C0D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79A22C6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D8F404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BA1557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759354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45E170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8A705E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3A9AEB0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1DC5C057" w14:textId="77777777" w:rsidTr="004654AF">
        <w:tc>
          <w:tcPr>
            <w:tcW w:w="959" w:type="dxa"/>
            <w:vAlign w:val="center"/>
          </w:tcPr>
          <w:p w14:paraId="5B33B63D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124А (121А) </w:t>
            </w:r>
          </w:p>
        </w:tc>
        <w:tc>
          <w:tcPr>
            <w:tcW w:w="2655" w:type="dxa"/>
            <w:vAlign w:val="center"/>
          </w:tcPr>
          <w:p w14:paraId="69E33878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vAlign w:val="center"/>
          </w:tcPr>
          <w:p w14:paraId="4CFA4C8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956B75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EC3D4A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9C1DAE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CF8317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88DFEF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A7A283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B647B9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8E6855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E95E52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78593E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A88440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8A7DB4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2A94E95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DC9B78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2E92A3F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AA9001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0763A0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29C915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B812B1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55F2C2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7F2DDEB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16FC7A97" w14:textId="77777777" w:rsidTr="004654AF">
        <w:tc>
          <w:tcPr>
            <w:tcW w:w="959" w:type="dxa"/>
            <w:vAlign w:val="center"/>
          </w:tcPr>
          <w:p w14:paraId="46708360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125А (121А) </w:t>
            </w:r>
          </w:p>
        </w:tc>
        <w:tc>
          <w:tcPr>
            <w:tcW w:w="2655" w:type="dxa"/>
            <w:vAlign w:val="center"/>
          </w:tcPr>
          <w:p w14:paraId="656CD56F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vAlign w:val="center"/>
          </w:tcPr>
          <w:p w14:paraId="1B45022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171660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6648AD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A2F219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D285C4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068A8A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A1B8DA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E15F7D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BD2BBF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E81D51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5D97FF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40F1D0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2DA019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707AF7F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8875B8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3BCE341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0B2049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867F13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69CF63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E9F4B5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01B1A6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7ACFF52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2EDFA5CF" w14:textId="77777777" w:rsidTr="004654AF">
        <w:tc>
          <w:tcPr>
            <w:tcW w:w="959" w:type="dxa"/>
            <w:vAlign w:val="center"/>
          </w:tcPr>
          <w:p w14:paraId="6EF7A6EE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126А (121А) </w:t>
            </w:r>
          </w:p>
        </w:tc>
        <w:tc>
          <w:tcPr>
            <w:tcW w:w="2655" w:type="dxa"/>
            <w:vAlign w:val="center"/>
          </w:tcPr>
          <w:p w14:paraId="2DCBDB85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vAlign w:val="center"/>
          </w:tcPr>
          <w:p w14:paraId="00B135E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96D24A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B22DBD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35820D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6F142A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09608D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6DEA8C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6FCBCD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8E678C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CB5166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A28732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CD5CEC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16A393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332241D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4455BF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33E580F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691A86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CF71A8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EC1074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E411A0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28FE28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64F1E4B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1EE2E9F1" w14:textId="77777777" w:rsidTr="004654AF">
        <w:tc>
          <w:tcPr>
            <w:tcW w:w="959" w:type="dxa"/>
            <w:vAlign w:val="center"/>
          </w:tcPr>
          <w:p w14:paraId="54E8CD91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127А (121А) </w:t>
            </w:r>
          </w:p>
        </w:tc>
        <w:tc>
          <w:tcPr>
            <w:tcW w:w="2655" w:type="dxa"/>
            <w:vAlign w:val="center"/>
          </w:tcPr>
          <w:p w14:paraId="02230594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vAlign w:val="center"/>
          </w:tcPr>
          <w:p w14:paraId="1499A05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4A8C51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99E80B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0BBBEA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D8DB09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FBB380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C60B1A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48CBA2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5CE132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DC1A6B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925BBB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79FDB7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AB21DC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6E2BFBD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869E7B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01EBF5C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440D55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6465D9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480CCD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C3FE27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9DF170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7E83BC7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6A901FE1" w14:textId="77777777" w:rsidTr="004654AF">
        <w:tc>
          <w:tcPr>
            <w:tcW w:w="959" w:type="dxa"/>
            <w:vAlign w:val="center"/>
          </w:tcPr>
          <w:p w14:paraId="02359700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128А (121А) </w:t>
            </w:r>
          </w:p>
        </w:tc>
        <w:tc>
          <w:tcPr>
            <w:tcW w:w="2655" w:type="dxa"/>
            <w:vAlign w:val="center"/>
          </w:tcPr>
          <w:p w14:paraId="5CEE834F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vAlign w:val="center"/>
          </w:tcPr>
          <w:p w14:paraId="4530634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C5CF1F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4BB1E1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97D58E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8C870E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C9F553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794BA8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FC5AD6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D9B389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6D7CF5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03A943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2562BF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EE0D4E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6253A02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D336E3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791794A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8AEF41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AD697A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583D8B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E1D235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EE2ACE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29101F5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4073EC11" w14:textId="77777777" w:rsidTr="004654AF">
        <w:tc>
          <w:tcPr>
            <w:tcW w:w="959" w:type="dxa"/>
            <w:vAlign w:val="center"/>
          </w:tcPr>
          <w:p w14:paraId="3623E690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129А (121А) </w:t>
            </w:r>
          </w:p>
        </w:tc>
        <w:tc>
          <w:tcPr>
            <w:tcW w:w="2655" w:type="dxa"/>
            <w:vAlign w:val="center"/>
          </w:tcPr>
          <w:p w14:paraId="1A50E467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vAlign w:val="center"/>
          </w:tcPr>
          <w:p w14:paraId="2C56FED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07B332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166501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D1B2B9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6632FC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62C671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07BC4F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740B30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821690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4C684E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EE4C86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9E95D1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8A4A88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7FE2EC5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F9255A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6BED6FA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EE0BD5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ECCBFF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FEE6A1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869912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4F2956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195A838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373FDB5C" w14:textId="77777777" w:rsidTr="004654AF">
        <w:tc>
          <w:tcPr>
            <w:tcW w:w="959" w:type="dxa"/>
            <w:vAlign w:val="center"/>
          </w:tcPr>
          <w:p w14:paraId="3A3419D9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130А (121А) </w:t>
            </w:r>
          </w:p>
        </w:tc>
        <w:tc>
          <w:tcPr>
            <w:tcW w:w="2655" w:type="dxa"/>
            <w:vAlign w:val="center"/>
          </w:tcPr>
          <w:p w14:paraId="7BD07338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vAlign w:val="center"/>
          </w:tcPr>
          <w:p w14:paraId="06E11FF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592DF9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E97FCB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7C7E5E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ACBC9E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70C72F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3A41AD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9A7910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C72FC2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2412D4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971E77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1C9735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85A701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708A6DD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9A4518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7FD9920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8C3B71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752B45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ADDF53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014A62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33807E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679416E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3C0F0D9B" w14:textId="77777777" w:rsidTr="004654AF">
        <w:tc>
          <w:tcPr>
            <w:tcW w:w="959" w:type="dxa"/>
            <w:vAlign w:val="center"/>
          </w:tcPr>
          <w:p w14:paraId="27CF35C9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131А (121А) </w:t>
            </w:r>
          </w:p>
        </w:tc>
        <w:tc>
          <w:tcPr>
            <w:tcW w:w="2655" w:type="dxa"/>
            <w:vAlign w:val="center"/>
          </w:tcPr>
          <w:p w14:paraId="534F1FEF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vAlign w:val="center"/>
          </w:tcPr>
          <w:p w14:paraId="1D88EB5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8B9487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71CD6B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866F9A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183A80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2D2B94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91B190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F9D3D3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E4314C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E817C1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882A87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784DD7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F3176C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47A6618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4F8121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4BDBEAD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ECCB05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D96C87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C95273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10D51D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709E3E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1177CD6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175E9A71" w14:textId="77777777" w:rsidTr="004654AF">
        <w:tc>
          <w:tcPr>
            <w:tcW w:w="959" w:type="dxa"/>
            <w:vAlign w:val="center"/>
          </w:tcPr>
          <w:p w14:paraId="2889C774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132А (121А) </w:t>
            </w:r>
          </w:p>
        </w:tc>
        <w:tc>
          <w:tcPr>
            <w:tcW w:w="2655" w:type="dxa"/>
            <w:vAlign w:val="center"/>
          </w:tcPr>
          <w:p w14:paraId="48B5864E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vAlign w:val="center"/>
          </w:tcPr>
          <w:p w14:paraId="76EE3E0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CCE1DE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A5F24A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F0EEC4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A8BE55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3EB251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EFB747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FAFFC8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D76C3B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03E4D8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131AB1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97D197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F461BE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2FAA5A6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55B965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15A418F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35DC75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FB6379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C80736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6D8097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8EEF16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71B066A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754C73A0" w14:textId="77777777" w:rsidTr="004654AF">
        <w:tc>
          <w:tcPr>
            <w:tcW w:w="959" w:type="dxa"/>
            <w:vAlign w:val="center"/>
          </w:tcPr>
          <w:p w14:paraId="23579414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133А (121А) </w:t>
            </w:r>
          </w:p>
        </w:tc>
        <w:tc>
          <w:tcPr>
            <w:tcW w:w="2655" w:type="dxa"/>
            <w:vAlign w:val="center"/>
          </w:tcPr>
          <w:p w14:paraId="71D8917D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vAlign w:val="center"/>
          </w:tcPr>
          <w:p w14:paraId="1C525A8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E67B91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C34B59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D26727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70108B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DB7CF4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F98F57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A0CF80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E94B1D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977318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CB449F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B86192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27F4B8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28813E8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1489BA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5987607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98D253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6D9FF8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42BE51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30136B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09CF8A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40FAEC6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2E08B424" w14:textId="77777777" w:rsidTr="004654AF">
        <w:tc>
          <w:tcPr>
            <w:tcW w:w="959" w:type="dxa"/>
            <w:vAlign w:val="center"/>
          </w:tcPr>
          <w:p w14:paraId="10FCA828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134А (121А) </w:t>
            </w:r>
          </w:p>
        </w:tc>
        <w:tc>
          <w:tcPr>
            <w:tcW w:w="2655" w:type="dxa"/>
            <w:vAlign w:val="center"/>
          </w:tcPr>
          <w:p w14:paraId="47CBB0B7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vAlign w:val="center"/>
          </w:tcPr>
          <w:p w14:paraId="6C47406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47FC80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528949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0D8867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DAAA25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6230F9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A19025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C7BCD8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4895D0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4C3E32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9EF810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434D1A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95C397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6215EB8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DF9EE7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783E233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2D9189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D915A8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C4BE38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664E97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85D6D4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5334DCD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1EE44CCF" w14:textId="77777777" w:rsidTr="004654AF">
        <w:tc>
          <w:tcPr>
            <w:tcW w:w="959" w:type="dxa"/>
            <w:vAlign w:val="center"/>
          </w:tcPr>
          <w:p w14:paraId="1EF39DF9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135А (121А) </w:t>
            </w:r>
          </w:p>
        </w:tc>
        <w:tc>
          <w:tcPr>
            <w:tcW w:w="2655" w:type="dxa"/>
            <w:vAlign w:val="center"/>
          </w:tcPr>
          <w:p w14:paraId="03002B95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vAlign w:val="center"/>
          </w:tcPr>
          <w:p w14:paraId="3894A99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A3B54C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1316E3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05D950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12B537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62CA90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A5C89D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B20EE5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963AB3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FAD08C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C363D9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7E5A36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FBA35D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75B0D61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C113D4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5C68338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48E2D2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D67A40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C0BD55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D03502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327C0B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671800D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67FE64C4" w14:textId="77777777" w:rsidTr="004654AF">
        <w:tc>
          <w:tcPr>
            <w:tcW w:w="959" w:type="dxa"/>
            <w:vAlign w:val="center"/>
          </w:tcPr>
          <w:p w14:paraId="376376D8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136А (121А) </w:t>
            </w:r>
          </w:p>
        </w:tc>
        <w:tc>
          <w:tcPr>
            <w:tcW w:w="2655" w:type="dxa"/>
            <w:vAlign w:val="center"/>
          </w:tcPr>
          <w:p w14:paraId="7DD3078B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vAlign w:val="center"/>
          </w:tcPr>
          <w:p w14:paraId="23D55FD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BCAE78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2208B1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583FC6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37673C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2445F0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3FF53A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53A31E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49814E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967849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35578A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1019D0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5F27FB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13199B3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863843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7CD4DF0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D7D7C6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219E89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6FD922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8DD723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2742FE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7E5D9A8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43B96C21" w14:textId="77777777" w:rsidTr="004654AF">
        <w:tc>
          <w:tcPr>
            <w:tcW w:w="959" w:type="dxa"/>
            <w:vAlign w:val="center"/>
          </w:tcPr>
          <w:p w14:paraId="256C9BBB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137А (121А) </w:t>
            </w:r>
          </w:p>
        </w:tc>
        <w:tc>
          <w:tcPr>
            <w:tcW w:w="2655" w:type="dxa"/>
            <w:vAlign w:val="center"/>
          </w:tcPr>
          <w:p w14:paraId="529F1752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vAlign w:val="center"/>
          </w:tcPr>
          <w:p w14:paraId="3C4E7C1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9FAFC8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CB7C60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133D5D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C9FDC9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BDE893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343B0B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6DF483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EE2BA8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B1B992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CCE3BA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ED3B6D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B19ED9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4CBB5B3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AA840A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33C4119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3E2C08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D01584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7A590F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5B6108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4A577A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5AECA66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3D3CB57F" w14:textId="77777777" w:rsidTr="004654AF">
        <w:tc>
          <w:tcPr>
            <w:tcW w:w="959" w:type="dxa"/>
            <w:vAlign w:val="center"/>
          </w:tcPr>
          <w:p w14:paraId="3B76013C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138А (121А) </w:t>
            </w:r>
          </w:p>
        </w:tc>
        <w:tc>
          <w:tcPr>
            <w:tcW w:w="2655" w:type="dxa"/>
            <w:vAlign w:val="center"/>
          </w:tcPr>
          <w:p w14:paraId="391A2D12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vAlign w:val="center"/>
          </w:tcPr>
          <w:p w14:paraId="3C3FCFF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71970E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60CF64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A51E49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2BADE3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5EC367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1F1E2B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79494B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A1A673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1F71D1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02419A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3F9FAB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813CB1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0A6238C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529B9F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5CD0C42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001CA4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FBA1C3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1DA92E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9425EB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2377DA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75DD135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706CAA97" w14:textId="77777777" w:rsidTr="004654AF">
        <w:tc>
          <w:tcPr>
            <w:tcW w:w="959" w:type="dxa"/>
            <w:vAlign w:val="center"/>
          </w:tcPr>
          <w:p w14:paraId="5D0B9364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139А (121А) </w:t>
            </w:r>
          </w:p>
        </w:tc>
        <w:tc>
          <w:tcPr>
            <w:tcW w:w="2655" w:type="dxa"/>
            <w:vAlign w:val="center"/>
          </w:tcPr>
          <w:p w14:paraId="20223D65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vAlign w:val="center"/>
          </w:tcPr>
          <w:p w14:paraId="5C9A0BE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CC7904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EF7F60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9A711E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966F28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D7331F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7515D9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77F9FC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620704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58114D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40A226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3D775A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BC9818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5C79F2A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D5FB54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6BB979B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57F726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5544B8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DE36FA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93E8D0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FB4B34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324DDEE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03FC6C85" w14:textId="77777777" w:rsidTr="004654AF">
        <w:tc>
          <w:tcPr>
            <w:tcW w:w="959" w:type="dxa"/>
            <w:vAlign w:val="center"/>
          </w:tcPr>
          <w:p w14:paraId="13D953ED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140А (121А) </w:t>
            </w:r>
          </w:p>
        </w:tc>
        <w:tc>
          <w:tcPr>
            <w:tcW w:w="2655" w:type="dxa"/>
            <w:vAlign w:val="center"/>
          </w:tcPr>
          <w:p w14:paraId="13756253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vAlign w:val="center"/>
          </w:tcPr>
          <w:p w14:paraId="1949B89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C3C03D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56B969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B7DBA2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15B886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F8D3C5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850129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2E728C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913BA3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4DC007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709997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651165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FD3C71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5A89F7B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9F0844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1B0EF04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725C4D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EFC4FA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088AFA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6C8835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563BEB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5E97E36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40815949" w14:textId="77777777" w:rsidTr="004654AF">
        <w:tc>
          <w:tcPr>
            <w:tcW w:w="959" w:type="dxa"/>
            <w:vAlign w:val="center"/>
          </w:tcPr>
          <w:p w14:paraId="05DBEC55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141А (121А) </w:t>
            </w:r>
          </w:p>
        </w:tc>
        <w:tc>
          <w:tcPr>
            <w:tcW w:w="2655" w:type="dxa"/>
            <w:vAlign w:val="center"/>
          </w:tcPr>
          <w:p w14:paraId="61062D54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vAlign w:val="center"/>
          </w:tcPr>
          <w:p w14:paraId="4505CF0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AE4EFE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BD4440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94211C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6B13F0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8CC0F2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76DADD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5B41D1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9CD472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32FCC2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BB6FEE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65DD9D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97B7CC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516FA0E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27DD03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6FA963D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068CA4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F24300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A524AA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2072D5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863CE7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67F5170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6195EB6C" w14:textId="77777777" w:rsidTr="004654AF">
        <w:tc>
          <w:tcPr>
            <w:tcW w:w="959" w:type="dxa"/>
            <w:vAlign w:val="center"/>
          </w:tcPr>
          <w:p w14:paraId="3D4B1505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142А (121А) </w:t>
            </w:r>
          </w:p>
        </w:tc>
        <w:tc>
          <w:tcPr>
            <w:tcW w:w="2655" w:type="dxa"/>
            <w:vAlign w:val="center"/>
          </w:tcPr>
          <w:p w14:paraId="04722FF2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vAlign w:val="center"/>
          </w:tcPr>
          <w:p w14:paraId="2BA6033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AD57C6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B12D3E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C577C1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34042E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353ECA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5AA1D2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A2C54C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1BC51D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09BB9B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1312FF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70A49A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0B8A8F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6736098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F177F8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6384BDA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66BA3E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A7C9E2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9CC1D1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6854D9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2FF010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2BD6916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1EA6DF04" w14:textId="77777777" w:rsidTr="004654AF">
        <w:tc>
          <w:tcPr>
            <w:tcW w:w="959" w:type="dxa"/>
            <w:vAlign w:val="center"/>
          </w:tcPr>
          <w:p w14:paraId="4F756C7E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143А (121А) </w:t>
            </w:r>
          </w:p>
        </w:tc>
        <w:tc>
          <w:tcPr>
            <w:tcW w:w="2655" w:type="dxa"/>
            <w:vAlign w:val="center"/>
          </w:tcPr>
          <w:p w14:paraId="66D00AF1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vAlign w:val="center"/>
          </w:tcPr>
          <w:p w14:paraId="5640B25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B0697F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6FF8DF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4F6AE1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680EB3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ACC6E6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FB5367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5F68E2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EB846B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E7E689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27F884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19CE03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A51990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3769A57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AFCEDD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043C37E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5387B3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2DAF97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5A03A7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EEEEB7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ECB71E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DDE27B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1913C525" w14:textId="77777777" w:rsidTr="004654AF">
        <w:tc>
          <w:tcPr>
            <w:tcW w:w="959" w:type="dxa"/>
            <w:vAlign w:val="center"/>
          </w:tcPr>
          <w:p w14:paraId="02C66B22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144А (121А) </w:t>
            </w:r>
          </w:p>
        </w:tc>
        <w:tc>
          <w:tcPr>
            <w:tcW w:w="2655" w:type="dxa"/>
            <w:vAlign w:val="center"/>
          </w:tcPr>
          <w:p w14:paraId="1108A031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vAlign w:val="center"/>
          </w:tcPr>
          <w:p w14:paraId="12F62B0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8DE8BD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CA82D3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ADC97D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BB8DCC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DFBA74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A4DEDF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AB00BE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EC4921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624CCD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CD39B0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CEFB24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2978AB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4AB058A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A44F86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72FA27B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1D255F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D38F7D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D87D5E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F26130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2B5B78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704EC62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43919578" w14:textId="77777777" w:rsidTr="004654AF">
        <w:tc>
          <w:tcPr>
            <w:tcW w:w="959" w:type="dxa"/>
            <w:vAlign w:val="center"/>
          </w:tcPr>
          <w:p w14:paraId="267ED850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145А (121А) </w:t>
            </w:r>
          </w:p>
        </w:tc>
        <w:tc>
          <w:tcPr>
            <w:tcW w:w="2655" w:type="dxa"/>
            <w:vAlign w:val="center"/>
          </w:tcPr>
          <w:p w14:paraId="6B3D2D8E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vAlign w:val="center"/>
          </w:tcPr>
          <w:p w14:paraId="25099F2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D2AF9F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4C4B3C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930B4F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C9BA7C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A801F5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03E055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660E80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EB2183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1575D8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FACE25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673B73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049694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6B5821D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F16B0D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148ACE1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C114C1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EA0818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E96890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01317E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7899EC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459D6DF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02B8A53A" w14:textId="77777777" w:rsidTr="004654AF">
        <w:tc>
          <w:tcPr>
            <w:tcW w:w="959" w:type="dxa"/>
            <w:vAlign w:val="center"/>
          </w:tcPr>
          <w:p w14:paraId="43200186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146А (121А) </w:t>
            </w:r>
          </w:p>
        </w:tc>
        <w:tc>
          <w:tcPr>
            <w:tcW w:w="2655" w:type="dxa"/>
            <w:vAlign w:val="center"/>
          </w:tcPr>
          <w:p w14:paraId="3DE73EDB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vAlign w:val="center"/>
          </w:tcPr>
          <w:p w14:paraId="6B6334D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7EF21C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BEFAAE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47D4BE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5D65FF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C2B9E2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05E425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B22C73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042304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642C15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A005DF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B2145B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67B47E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62834AE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1DC764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61B241C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E92742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37E64C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2ED7FC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C4D0DA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311974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74E4A5C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086FEAB8" w14:textId="77777777" w:rsidTr="004654AF">
        <w:tc>
          <w:tcPr>
            <w:tcW w:w="959" w:type="dxa"/>
            <w:vAlign w:val="center"/>
          </w:tcPr>
          <w:p w14:paraId="00A76523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147А (121А) </w:t>
            </w:r>
          </w:p>
        </w:tc>
        <w:tc>
          <w:tcPr>
            <w:tcW w:w="2655" w:type="dxa"/>
            <w:vAlign w:val="center"/>
          </w:tcPr>
          <w:p w14:paraId="30DF92A3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vAlign w:val="center"/>
          </w:tcPr>
          <w:p w14:paraId="0C09340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81EB04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C5E467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7C10B5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3DD85A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45CA76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18F683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59F117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26D5D7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8A68AC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82695C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B4D215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90551A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2C1AA3D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50BB0E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7C8EE3F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0CD38B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C060CE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F2A429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348EBE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F8DCE8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2E3A2A2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398258B6" w14:textId="77777777" w:rsidTr="004654AF">
        <w:tc>
          <w:tcPr>
            <w:tcW w:w="959" w:type="dxa"/>
            <w:vAlign w:val="center"/>
          </w:tcPr>
          <w:p w14:paraId="488C526F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148А (121А) </w:t>
            </w:r>
          </w:p>
        </w:tc>
        <w:tc>
          <w:tcPr>
            <w:tcW w:w="2655" w:type="dxa"/>
            <w:vAlign w:val="center"/>
          </w:tcPr>
          <w:p w14:paraId="4A435200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vAlign w:val="center"/>
          </w:tcPr>
          <w:p w14:paraId="13ADB68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A3F009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E05EA7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400694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ED40D1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8079AC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6C89EB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97D290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19C7A0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B02B2D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192C5F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6C118B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8DD7CE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740E20C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D0D6C1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66F8352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B1CC72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A10174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659D3E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F2378A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ED92EF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CEB49F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65A0BC62" w14:textId="77777777" w:rsidTr="004654AF">
        <w:tc>
          <w:tcPr>
            <w:tcW w:w="959" w:type="dxa"/>
            <w:vAlign w:val="center"/>
          </w:tcPr>
          <w:p w14:paraId="589203E0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149А (121А) </w:t>
            </w:r>
          </w:p>
        </w:tc>
        <w:tc>
          <w:tcPr>
            <w:tcW w:w="2655" w:type="dxa"/>
            <w:vAlign w:val="center"/>
          </w:tcPr>
          <w:p w14:paraId="74AB8655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vAlign w:val="center"/>
          </w:tcPr>
          <w:p w14:paraId="734D628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ACA251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7FED9C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6F54DB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BB3DFB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E9B499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662662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7F64A5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E8E2FA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FC75A9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DEBE1F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D47E1A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9A863E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4C0CD98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400DBD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4FFEA6D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7544B5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7DC423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7E6305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4D9887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856328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3DDD15F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1AE66D0D" w14:textId="77777777" w:rsidTr="004654AF">
        <w:tc>
          <w:tcPr>
            <w:tcW w:w="959" w:type="dxa"/>
            <w:vAlign w:val="center"/>
          </w:tcPr>
          <w:p w14:paraId="6267EE04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150А (121А) </w:t>
            </w:r>
          </w:p>
        </w:tc>
        <w:tc>
          <w:tcPr>
            <w:tcW w:w="2655" w:type="dxa"/>
            <w:vAlign w:val="center"/>
          </w:tcPr>
          <w:p w14:paraId="4822F74E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vAlign w:val="center"/>
          </w:tcPr>
          <w:p w14:paraId="00763BB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2DE715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AADF7F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F0F4F6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965AF2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CFD66B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05AB53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2E6583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9D41FE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9D815C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1C7D2E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9F395F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0CC92E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232C528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667D29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0808111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883F4B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950297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354507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49EC31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9AEFA2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8BECDB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12EC0B97" w14:textId="77777777" w:rsidTr="004654AF">
        <w:tc>
          <w:tcPr>
            <w:tcW w:w="959" w:type="dxa"/>
            <w:vAlign w:val="center"/>
          </w:tcPr>
          <w:p w14:paraId="14F24C77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151А (121А) </w:t>
            </w:r>
          </w:p>
        </w:tc>
        <w:tc>
          <w:tcPr>
            <w:tcW w:w="2655" w:type="dxa"/>
            <w:vAlign w:val="center"/>
          </w:tcPr>
          <w:p w14:paraId="2E6C224F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vAlign w:val="center"/>
          </w:tcPr>
          <w:p w14:paraId="056D099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314C37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E9C54A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E682DA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DAC7F9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DA6A8F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DAD6DB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156D8B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BC529E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5E5E7C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FF88BC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D17927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C5A76D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358DAB8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6FA7ED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22DFB57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B40C5F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EF819C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F01E13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6294FB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9E533A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38FB11F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463E3DA7" w14:textId="77777777" w:rsidTr="004654AF">
        <w:tc>
          <w:tcPr>
            <w:tcW w:w="959" w:type="dxa"/>
            <w:vAlign w:val="center"/>
          </w:tcPr>
          <w:p w14:paraId="04856CD0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152А (121А) </w:t>
            </w:r>
          </w:p>
        </w:tc>
        <w:tc>
          <w:tcPr>
            <w:tcW w:w="2655" w:type="dxa"/>
            <w:vAlign w:val="center"/>
          </w:tcPr>
          <w:p w14:paraId="0DAC0995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vAlign w:val="center"/>
          </w:tcPr>
          <w:p w14:paraId="1BF85E7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24BC93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072938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69362E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F45700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5E8E83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322182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E050ED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3165DC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C18DD8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0F696D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F06D04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3707FB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1DE0867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9936E2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37F5AFB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763391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4918B2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E95588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271ED5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7AAE23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21B5605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0C531444" w14:textId="77777777" w:rsidTr="004654AF">
        <w:tc>
          <w:tcPr>
            <w:tcW w:w="959" w:type="dxa"/>
            <w:vAlign w:val="center"/>
          </w:tcPr>
          <w:p w14:paraId="5CD00B27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153А (121А) </w:t>
            </w:r>
          </w:p>
        </w:tc>
        <w:tc>
          <w:tcPr>
            <w:tcW w:w="2655" w:type="dxa"/>
            <w:vAlign w:val="center"/>
          </w:tcPr>
          <w:p w14:paraId="3448CF0E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vAlign w:val="center"/>
          </w:tcPr>
          <w:p w14:paraId="683C178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45FDF9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D11E1F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215FA4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030195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048EF6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9142EB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651BB9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8973D4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D17361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E840ED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B3B18B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52F011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074896A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6C88EB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5716BFB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EC6B2A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7C0168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F2CB71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178F83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8D6864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58E961A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6C2D6798" w14:textId="77777777" w:rsidTr="004654AF">
        <w:tc>
          <w:tcPr>
            <w:tcW w:w="959" w:type="dxa"/>
            <w:vAlign w:val="center"/>
          </w:tcPr>
          <w:p w14:paraId="6A3D1FB6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154А (121А) </w:t>
            </w:r>
          </w:p>
        </w:tc>
        <w:tc>
          <w:tcPr>
            <w:tcW w:w="2655" w:type="dxa"/>
            <w:vAlign w:val="center"/>
          </w:tcPr>
          <w:p w14:paraId="45F66CFF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vAlign w:val="center"/>
          </w:tcPr>
          <w:p w14:paraId="19C0515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1FD8D9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72D8D8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99C672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02E9A4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6E1CF2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FD566C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8D4EF6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BF1401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133E3D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EB82E6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ADA19C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C1D10F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1220837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460146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74FB27F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2389D7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0FEF3A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FD6BB7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BE3987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55D7A0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7E1E519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54CDE425" w14:textId="77777777" w:rsidTr="004654AF">
        <w:tc>
          <w:tcPr>
            <w:tcW w:w="959" w:type="dxa"/>
            <w:vAlign w:val="center"/>
          </w:tcPr>
          <w:p w14:paraId="24EC2CBA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155А (121А) </w:t>
            </w:r>
          </w:p>
        </w:tc>
        <w:tc>
          <w:tcPr>
            <w:tcW w:w="2655" w:type="dxa"/>
            <w:vAlign w:val="center"/>
          </w:tcPr>
          <w:p w14:paraId="137CB4D0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vAlign w:val="center"/>
          </w:tcPr>
          <w:p w14:paraId="32314FD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8D1323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C7F4D0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ABAED7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034EC0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94FEE2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A6F788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16F955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0C1946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D6642A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717CC5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707377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AE8A95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4AB5AD9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6D1A09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2309E0A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CFC117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D365E1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9C5699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5714EE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6EBD2F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10096E0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58D42403" w14:textId="77777777" w:rsidTr="004654AF">
        <w:tc>
          <w:tcPr>
            <w:tcW w:w="959" w:type="dxa"/>
            <w:vAlign w:val="center"/>
          </w:tcPr>
          <w:p w14:paraId="79B639BA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156А (121А) </w:t>
            </w:r>
          </w:p>
        </w:tc>
        <w:tc>
          <w:tcPr>
            <w:tcW w:w="2655" w:type="dxa"/>
            <w:vAlign w:val="center"/>
          </w:tcPr>
          <w:p w14:paraId="5ED1900D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vAlign w:val="center"/>
          </w:tcPr>
          <w:p w14:paraId="289029C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D9E7B3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3EA16B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6756E1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20DA13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FEE25D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E2EED7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959D7C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6B7175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907A46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53B9D1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B05B39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4C6E7C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2DB724F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612303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62D0539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D23CF1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1CCECF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DAB955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A8E4EF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077C0C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D2B7FD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58939B57" w14:textId="77777777" w:rsidTr="004654AF">
        <w:tc>
          <w:tcPr>
            <w:tcW w:w="959" w:type="dxa"/>
            <w:vAlign w:val="center"/>
          </w:tcPr>
          <w:p w14:paraId="5D766250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157А (121А) </w:t>
            </w:r>
          </w:p>
        </w:tc>
        <w:tc>
          <w:tcPr>
            <w:tcW w:w="2655" w:type="dxa"/>
            <w:vAlign w:val="center"/>
          </w:tcPr>
          <w:p w14:paraId="21A689B4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vAlign w:val="center"/>
          </w:tcPr>
          <w:p w14:paraId="0CFD94C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741A70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CB29B3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AF9E38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F9980C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EED9BD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C7F9F1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707A42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B3141D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BB693A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64AD49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FC99E5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4CD078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18A703F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A50C5F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67C88D3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3DF79E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F54B92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0511C3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2B513D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7C63A0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7AACF72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7F237232" w14:textId="77777777" w:rsidTr="004654AF">
        <w:tc>
          <w:tcPr>
            <w:tcW w:w="959" w:type="dxa"/>
            <w:vAlign w:val="center"/>
          </w:tcPr>
          <w:p w14:paraId="31BB4DB8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158А (121А) </w:t>
            </w:r>
          </w:p>
        </w:tc>
        <w:tc>
          <w:tcPr>
            <w:tcW w:w="2655" w:type="dxa"/>
            <w:vAlign w:val="center"/>
          </w:tcPr>
          <w:p w14:paraId="79A16202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vAlign w:val="center"/>
          </w:tcPr>
          <w:p w14:paraId="3F39E29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AB651B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F6975F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BDEEC6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21F1DC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EC7364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B7A6F2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307F77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3ADCCF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D9D5B8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8CC1ED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9C7A96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BBB581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3D30667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4D7CED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66266E8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B6C521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5963D0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FAF4AE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2DA075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1596D8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3ECAA4D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5C9676D2" w14:textId="77777777" w:rsidTr="004654AF">
        <w:tc>
          <w:tcPr>
            <w:tcW w:w="959" w:type="dxa"/>
            <w:vAlign w:val="center"/>
          </w:tcPr>
          <w:p w14:paraId="0DE0E60C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159А (121А) </w:t>
            </w:r>
          </w:p>
        </w:tc>
        <w:tc>
          <w:tcPr>
            <w:tcW w:w="2655" w:type="dxa"/>
            <w:vAlign w:val="center"/>
          </w:tcPr>
          <w:p w14:paraId="07E613D5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vAlign w:val="center"/>
          </w:tcPr>
          <w:p w14:paraId="2093921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8577F2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FB5C10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ABA01E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CE8D4A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B324E8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3FA63E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7D6B7B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352761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D893A4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48E960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D1E86B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7225A0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4BE529B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17F3E6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7988FFB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7C68EE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7643C8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B74063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D1FB57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4815A4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170B9D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179154C0" w14:textId="77777777" w:rsidTr="004654AF">
        <w:tc>
          <w:tcPr>
            <w:tcW w:w="959" w:type="dxa"/>
            <w:vAlign w:val="center"/>
          </w:tcPr>
          <w:p w14:paraId="135950F3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160А (121А) </w:t>
            </w:r>
          </w:p>
        </w:tc>
        <w:tc>
          <w:tcPr>
            <w:tcW w:w="2655" w:type="dxa"/>
            <w:vAlign w:val="center"/>
          </w:tcPr>
          <w:p w14:paraId="6483467A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vAlign w:val="center"/>
          </w:tcPr>
          <w:p w14:paraId="1B33AC1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85E765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AEE4B4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2CAF00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E674BC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BD4031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F8665D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1FE9C1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FB6D8C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4A7FE0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BC91CF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D6857E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7018A5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71251FD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8428A9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6BCA970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6116DF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5B3949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55816C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F6DE96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6A078A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65415CC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72F7C055" w14:textId="77777777" w:rsidTr="004654AF">
        <w:tc>
          <w:tcPr>
            <w:tcW w:w="959" w:type="dxa"/>
            <w:vAlign w:val="center"/>
          </w:tcPr>
          <w:p w14:paraId="3D6D1966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161А (121А) </w:t>
            </w:r>
          </w:p>
        </w:tc>
        <w:tc>
          <w:tcPr>
            <w:tcW w:w="2655" w:type="dxa"/>
            <w:vAlign w:val="center"/>
          </w:tcPr>
          <w:p w14:paraId="1D743B1E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vAlign w:val="center"/>
          </w:tcPr>
          <w:p w14:paraId="0F0CB84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60749F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0ADB3C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2D7409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6D5FCD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A523E4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02C89D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7B067E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58ED33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34AF8E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E3C31D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6505F6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46957B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385640F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0076D3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17F5D23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C8F404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EA1E6F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4277A2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9855EB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C8F6FB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45BCB1A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652AE1EE" w14:textId="77777777" w:rsidTr="004654AF">
        <w:tc>
          <w:tcPr>
            <w:tcW w:w="959" w:type="dxa"/>
            <w:vAlign w:val="center"/>
          </w:tcPr>
          <w:p w14:paraId="259A8254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162А (121А) </w:t>
            </w:r>
          </w:p>
        </w:tc>
        <w:tc>
          <w:tcPr>
            <w:tcW w:w="2655" w:type="dxa"/>
            <w:vAlign w:val="center"/>
          </w:tcPr>
          <w:p w14:paraId="33869753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vAlign w:val="center"/>
          </w:tcPr>
          <w:p w14:paraId="4D68179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D5D6D1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42F13D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D1A504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5861D1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516D3C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7C7134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B3BFF3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7BA81B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90F7E8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275151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0B6373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97042F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42C5FAB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02FF10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0A3F973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499708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D7F9AF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368524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429BDF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068B75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1C4D866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3C012BFE" w14:textId="77777777" w:rsidTr="004654AF">
        <w:tc>
          <w:tcPr>
            <w:tcW w:w="959" w:type="dxa"/>
            <w:vAlign w:val="center"/>
          </w:tcPr>
          <w:p w14:paraId="392A5B9A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163А (121А) </w:t>
            </w:r>
          </w:p>
        </w:tc>
        <w:tc>
          <w:tcPr>
            <w:tcW w:w="2655" w:type="dxa"/>
            <w:vAlign w:val="center"/>
          </w:tcPr>
          <w:p w14:paraId="2908EB41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vAlign w:val="center"/>
          </w:tcPr>
          <w:p w14:paraId="5635DAF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B1DA14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AC0E41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4FAB19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07C2EB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719378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D73814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333F8E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BDFB97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0DAC90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45EA6E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E35967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8DAA6C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673C0B2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585F87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7F98F63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A2B97A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56556C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BBFE9B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C75D2E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F2864B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6BABE1C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43C398B2" w14:textId="77777777" w:rsidTr="004654AF">
        <w:tc>
          <w:tcPr>
            <w:tcW w:w="959" w:type="dxa"/>
            <w:vAlign w:val="center"/>
          </w:tcPr>
          <w:p w14:paraId="140178A2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164А (121А) </w:t>
            </w:r>
          </w:p>
        </w:tc>
        <w:tc>
          <w:tcPr>
            <w:tcW w:w="2655" w:type="dxa"/>
            <w:vAlign w:val="center"/>
          </w:tcPr>
          <w:p w14:paraId="177D8BA9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vAlign w:val="center"/>
          </w:tcPr>
          <w:p w14:paraId="46639DB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6A5A48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BA6D53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A4DB18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19FB9F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7AE2E9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03E4C6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1067E7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12F3E2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C712A1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C68F48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17A754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1F102A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25FF717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3B0113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2491F71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EC06A4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6BAA9A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20AF61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98F66F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D6EA5D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28DD103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30DF360C" w14:textId="77777777" w:rsidTr="004654AF">
        <w:tc>
          <w:tcPr>
            <w:tcW w:w="959" w:type="dxa"/>
            <w:vAlign w:val="center"/>
          </w:tcPr>
          <w:p w14:paraId="41C5BD87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165А (121А) </w:t>
            </w:r>
          </w:p>
        </w:tc>
        <w:tc>
          <w:tcPr>
            <w:tcW w:w="2655" w:type="dxa"/>
            <w:vAlign w:val="center"/>
          </w:tcPr>
          <w:p w14:paraId="5A04CE37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vAlign w:val="center"/>
          </w:tcPr>
          <w:p w14:paraId="0567FC9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151A97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4DFCD3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8D0A8A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7E2BC5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060112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07E3E6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62E168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123B3C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1B3C41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8774D9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3E7CD5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EBDE47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65F1885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E090BE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3C1BB9D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EB5949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7117D9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50C719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96F406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C062A8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439B1E1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7D730216" w14:textId="77777777" w:rsidTr="004654AF">
        <w:tc>
          <w:tcPr>
            <w:tcW w:w="959" w:type="dxa"/>
            <w:vAlign w:val="center"/>
          </w:tcPr>
          <w:p w14:paraId="7E293955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166А (121А) </w:t>
            </w:r>
          </w:p>
        </w:tc>
        <w:tc>
          <w:tcPr>
            <w:tcW w:w="2655" w:type="dxa"/>
            <w:vAlign w:val="center"/>
          </w:tcPr>
          <w:p w14:paraId="0E895CF4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vAlign w:val="center"/>
          </w:tcPr>
          <w:p w14:paraId="46BFC5D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615DB1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F81EEB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6AFF6F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7A3223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863D3A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8BB47F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3C4C5A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EDF088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D572F1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4B6252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ABB171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670A3D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7A4B5A6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7D9258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208241C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0233C6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2D1EB1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A35258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3EE7BA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F0A589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AF53EB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65F362BE" w14:textId="77777777" w:rsidTr="004654AF">
        <w:tc>
          <w:tcPr>
            <w:tcW w:w="959" w:type="dxa"/>
            <w:vAlign w:val="center"/>
          </w:tcPr>
          <w:p w14:paraId="4023F483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167А (121А) </w:t>
            </w:r>
          </w:p>
        </w:tc>
        <w:tc>
          <w:tcPr>
            <w:tcW w:w="2655" w:type="dxa"/>
            <w:vAlign w:val="center"/>
          </w:tcPr>
          <w:p w14:paraId="3E681C6F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vAlign w:val="center"/>
          </w:tcPr>
          <w:p w14:paraId="3B1795C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2DAE49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28140A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39992B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59F61A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E7253A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301186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C11C0E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021E1B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EDDF3B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3DA939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35CA38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3F966A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31E4DA6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39AABC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4FBCEAC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D86B27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378B26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861F8D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193D92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FFF45F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5F2D3FB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531D648B" w14:textId="77777777" w:rsidTr="004654AF">
        <w:tc>
          <w:tcPr>
            <w:tcW w:w="959" w:type="dxa"/>
            <w:vAlign w:val="center"/>
          </w:tcPr>
          <w:p w14:paraId="4520037E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168А </w:t>
            </w:r>
          </w:p>
        </w:tc>
        <w:tc>
          <w:tcPr>
            <w:tcW w:w="2655" w:type="dxa"/>
            <w:vAlign w:val="center"/>
          </w:tcPr>
          <w:p w14:paraId="7832C4E6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грузоподъемных механизмов</w:t>
            </w:r>
          </w:p>
        </w:tc>
        <w:tc>
          <w:tcPr>
            <w:tcW w:w="475" w:type="dxa"/>
            <w:vAlign w:val="center"/>
          </w:tcPr>
          <w:p w14:paraId="4EB89A6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B07213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B928B6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FFBE13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3CFCB8C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648848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711F72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7437C8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30CBCA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AAD3CD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302C69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C8A40B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EE1717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19CBAD6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5C88FA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6A3BD2D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414151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178DEE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50D1B5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2DDB78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ED5E25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4E594E4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071DBAF4" w14:textId="77777777" w:rsidTr="004654AF">
        <w:tc>
          <w:tcPr>
            <w:tcW w:w="959" w:type="dxa"/>
            <w:vAlign w:val="center"/>
          </w:tcPr>
          <w:p w14:paraId="29A70569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169А (168А) </w:t>
            </w:r>
          </w:p>
        </w:tc>
        <w:tc>
          <w:tcPr>
            <w:tcW w:w="2655" w:type="dxa"/>
            <w:vAlign w:val="center"/>
          </w:tcPr>
          <w:p w14:paraId="0787499E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грузоподъемных механизмов</w:t>
            </w:r>
          </w:p>
        </w:tc>
        <w:tc>
          <w:tcPr>
            <w:tcW w:w="475" w:type="dxa"/>
            <w:vAlign w:val="center"/>
          </w:tcPr>
          <w:p w14:paraId="6C1FD5E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C5E4F9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9204F1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787DDA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524F52D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82AEA8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173719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4D98B1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8B8E38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7FD1EB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4900B3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50A909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15B0F9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0D71AFA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D6C826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26D41A2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1FC883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001657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09F544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B705EB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0EF4EA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67AA30C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60EB95E3" w14:textId="77777777" w:rsidTr="004654AF">
        <w:tc>
          <w:tcPr>
            <w:tcW w:w="959" w:type="dxa"/>
            <w:vAlign w:val="center"/>
          </w:tcPr>
          <w:p w14:paraId="1A99DDC3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170А (168А) </w:t>
            </w:r>
          </w:p>
        </w:tc>
        <w:tc>
          <w:tcPr>
            <w:tcW w:w="2655" w:type="dxa"/>
            <w:vAlign w:val="center"/>
          </w:tcPr>
          <w:p w14:paraId="1BDD4162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грузоподъемных механизмов</w:t>
            </w:r>
          </w:p>
        </w:tc>
        <w:tc>
          <w:tcPr>
            <w:tcW w:w="475" w:type="dxa"/>
            <w:vAlign w:val="center"/>
          </w:tcPr>
          <w:p w14:paraId="1222014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D97CED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3E7FED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627DF3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72ABE0E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6E0E61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CE82C9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204739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FD2C7D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44A2DA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CC4F96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BA12A6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0E3A10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07A588E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482977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50FA2A0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82BB24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F621B5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1BEB2A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BD80A9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A1BABA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729533A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15E322D5" w14:textId="77777777" w:rsidTr="004654AF">
        <w:tc>
          <w:tcPr>
            <w:tcW w:w="959" w:type="dxa"/>
            <w:vAlign w:val="center"/>
          </w:tcPr>
          <w:p w14:paraId="48E207FF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171А (168А) </w:t>
            </w:r>
          </w:p>
        </w:tc>
        <w:tc>
          <w:tcPr>
            <w:tcW w:w="2655" w:type="dxa"/>
            <w:vAlign w:val="center"/>
          </w:tcPr>
          <w:p w14:paraId="22599602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грузоподъемных механизмов</w:t>
            </w:r>
          </w:p>
        </w:tc>
        <w:tc>
          <w:tcPr>
            <w:tcW w:w="475" w:type="dxa"/>
            <w:vAlign w:val="center"/>
          </w:tcPr>
          <w:p w14:paraId="61DC926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5EA7FA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02FB62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16CE95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7A4168E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A634BB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E5BF8C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962DF1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114C95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57E29E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419C44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B8BB75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A04DBB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576D0EE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DE1D2E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2B6545C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732DD4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55FBB8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4AA99A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FD5E43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BA24EC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2CB4245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3D699B84" w14:textId="77777777" w:rsidTr="004654AF">
        <w:tc>
          <w:tcPr>
            <w:tcW w:w="959" w:type="dxa"/>
            <w:vAlign w:val="center"/>
          </w:tcPr>
          <w:p w14:paraId="45BBF735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172А (168А) </w:t>
            </w:r>
          </w:p>
        </w:tc>
        <w:tc>
          <w:tcPr>
            <w:tcW w:w="2655" w:type="dxa"/>
            <w:vAlign w:val="center"/>
          </w:tcPr>
          <w:p w14:paraId="57077E13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грузоподъемных механизмов</w:t>
            </w:r>
          </w:p>
        </w:tc>
        <w:tc>
          <w:tcPr>
            <w:tcW w:w="475" w:type="dxa"/>
            <w:vAlign w:val="center"/>
          </w:tcPr>
          <w:p w14:paraId="557C863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5364B6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EF8146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E326BC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6F5EC23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14E502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4652E8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8B796E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625519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0B9069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53EDA2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743B0F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AE96A9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77AC1CA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0D3B95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7579F88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340162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C9FB2F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5A14F7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871BE9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EA8F86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134E499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24DC44C3" w14:textId="77777777" w:rsidTr="004654AF">
        <w:tc>
          <w:tcPr>
            <w:tcW w:w="959" w:type="dxa"/>
            <w:vAlign w:val="center"/>
          </w:tcPr>
          <w:p w14:paraId="177FEE3F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173А (168А) </w:t>
            </w:r>
          </w:p>
        </w:tc>
        <w:tc>
          <w:tcPr>
            <w:tcW w:w="2655" w:type="dxa"/>
            <w:vAlign w:val="center"/>
          </w:tcPr>
          <w:p w14:paraId="21E3B1D1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грузоподъемных механизмов</w:t>
            </w:r>
          </w:p>
        </w:tc>
        <w:tc>
          <w:tcPr>
            <w:tcW w:w="475" w:type="dxa"/>
            <w:vAlign w:val="center"/>
          </w:tcPr>
          <w:p w14:paraId="37296AF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AF9E0A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F2CF6E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B08121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6FABF6D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3289BA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7E8F71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F5D075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EF0C0A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51C556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B0474B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4FE110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1DF379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4B65839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075ED8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172549C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C8D127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B09522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FA107C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FB4D2F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70ED80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5F824D4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6C763A8E" w14:textId="77777777" w:rsidTr="004654AF">
        <w:tc>
          <w:tcPr>
            <w:tcW w:w="959" w:type="dxa"/>
            <w:vAlign w:val="center"/>
          </w:tcPr>
          <w:p w14:paraId="3146B2C0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174А (168А) </w:t>
            </w:r>
          </w:p>
        </w:tc>
        <w:tc>
          <w:tcPr>
            <w:tcW w:w="2655" w:type="dxa"/>
            <w:vAlign w:val="center"/>
          </w:tcPr>
          <w:p w14:paraId="0044354A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грузоподъемных механизмов</w:t>
            </w:r>
          </w:p>
        </w:tc>
        <w:tc>
          <w:tcPr>
            <w:tcW w:w="475" w:type="dxa"/>
            <w:vAlign w:val="center"/>
          </w:tcPr>
          <w:p w14:paraId="53BCFA9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3E5B71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EACCAF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5F40E2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2ECF912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C00A52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FCC285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634C94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219A43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CBED25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F990C9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D847EF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F0733C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425A2AA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8239FA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29B00EE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239645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ECBAAC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662BB0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4AED51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23288E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67BA2DA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76D39528" w14:textId="77777777" w:rsidTr="004654AF">
        <w:tc>
          <w:tcPr>
            <w:tcW w:w="959" w:type="dxa"/>
            <w:vAlign w:val="center"/>
          </w:tcPr>
          <w:p w14:paraId="0EB15718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175 </w:t>
            </w:r>
          </w:p>
        </w:tc>
        <w:tc>
          <w:tcPr>
            <w:tcW w:w="2655" w:type="dxa"/>
            <w:vAlign w:val="center"/>
          </w:tcPr>
          <w:p w14:paraId="4466F0C9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vAlign w:val="center"/>
          </w:tcPr>
          <w:p w14:paraId="3C302A4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ED2EF2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D2CE98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F07DBB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4B862A5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5124FE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A9008A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2A940F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122F24F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5A9152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29C7C3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855182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38D4EE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4F19354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51EEA6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5E13F91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F47C89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FE8000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2561A4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C3C15A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817700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2632682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71D6B15B" w14:textId="77777777" w:rsidTr="004654AF">
        <w:tc>
          <w:tcPr>
            <w:tcW w:w="959" w:type="dxa"/>
            <w:vAlign w:val="center"/>
          </w:tcPr>
          <w:p w14:paraId="2E0E27AD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176 </w:t>
            </w:r>
          </w:p>
        </w:tc>
        <w:tc>
          <w:tcPr>
            <w:tcW w:w="2655" w:type="dxa"/>
            <w:vAlign w:val="center"/>
          </w:tcPr>
          <w:p w14:paraId="7014F355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vAlign w:val="center"/>
          </w:tcPr>
          <w:p w14:paraId="6EC7FBC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91259A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006589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E80D16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1EED1EC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9C2760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437048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DB5469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3E612A3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09DCF1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11E349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ED373A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1085A0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7872BDB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4E438D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2266895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2B0CA7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3551A7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2E5272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C1B56B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FDB4F2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1B78516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3BB52304" w14:textId="77777777" w:rsidTr="004654AF">
        <w:tc>
          <w:tcPr>
            <w:tcW w:w="959" w:type="dxa"/>
            <w:vAlign w:val="center"/>
          </w:tcPr>
          <w:p w14:paraId="545ED5F6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177 </w:t>
            </w:r>
          </w:p>
        </w:tc>
        <w:tc>
          <w:tcPr>
            <w:tcW w:w="2655" w:type="dxa"/>
            <w:vAlign w:val="center"/>
          </w:tcPr>
          <w:p w14:paraId="55431967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Дворник</w:t>
            </w:r>
          </w:p>
        </w:tc>
        <w:tc>
          <w:tcPr>
            <w:tcW w:w="475" w:type="dxa"/>
            <w:vAlign w:val="center"/>
          </w:tcPr>
          <w:p w14:paraId="0A3278D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D534DB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FDA1FE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E05DAD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1AA789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3E077E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564538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4E5298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676827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B7732E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6E9439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DD349E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DC61BE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7429144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6FAE95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42D58AE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53E04B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7481A6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428C7A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B80A91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1E3933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4293D09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0FAF7EE0" w14:textId="77777777" w:rsidTr="004654AF">
        <w:tc>
          <w:tcPr>
            <w:tcW w:w="959" w:type="dxa"/>
            <w:vAlign w:val="center"/>
          </w:tcPr>
          <w:p w14:paraId="2F0D3036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178 </w:t>
            </w:r>
          </w:p>
        </w:tc>
        <w:tc>
          <w:tcPr>
            <w:tcW w:w="2655" w:type="dxa"/>
            <w:vAlign w:val="center"/>
          </w:tcPr>
          <w:p w14:paraId="27FF66B4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Такелажник</w:t>
            </w:r>
          </w:p>
        </w:tc>
        <w:tc>
          <w:tcPr>
            <w:tcW w:w="475" w:type="dxa"/>
            <w:vAlign w:val="center"/>
          </w:tcPr>
          <w:p w14:paraId="0C13CE2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ED7671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89A791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923D63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2EDD258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4F4FB4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558300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3374B9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B5BD1F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C93096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FDDC83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A566DC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0BE1A9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480E447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665FCD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71A0F1D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66A67A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B171B1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0779F7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82C9A9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232E22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251AC97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2EDEC33F" w14:textId="77777777" w:rsidTr="004654AF">
        <w:tc>
          <w:tcPr>
            <w:tcW w:w="959" w:type="dxa"/>
            <w:vAlign w:val="center"/>
          </w:tcPr>
          <w:p w14:paraId="5AA30408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179 </w:t>
            </w:r>
          </w:p>
        </w:tc>
        <w:tc>
          <w:tcPr>
            <w:tcW w:w="2655" w:type="dxa"/>
            <w:vAlign w:val="center"/>
          </w:tcPr>
          <w:p w14:paraId="3ADE8AA3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Такелажник</w:t>
            </w:r>
          </w:p>
        </w:tc>
        <w:tc>
          <w:tcPr>
            <w:tcW w:w="475" w:type="dxa"/>
            <w:vAlign w:val="center"/>
          </w:tcPr>
          <w:p w14:paraId="06795FF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9643F6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5E1521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017505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1971E97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216DF4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280E59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5F4424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69F334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47FE07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8D3511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DDA654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E6C15C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338B797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8BF705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3346B17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A12407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93F540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D8802C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5DFBC3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344C36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500A1BF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23CEBDFA" w14:textId="77777777" w:rsidTr="004654AF">
        <w:tc>
          <w:tcPr>
            <w:tcW w:w="959" w:type="dxa"/>
            <w:vAlign w:val="center"/>
          </w:tcPr>
          <w:p w14:paraId="32F5016F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7C44C5FA" w14:textId="77777777" w:rsidR="00C36FF1" w:rsidRPr="00C36FF1" w:rsidRDefault="00C36FF1" w:rsidP="001B19D8">
            <w:pPr>
              <w:jc w:val="center"/>
              <w:rPr>
                <w:b/>
                <w:sz w:val="18"/>
                <w:szCs w:val="18"/>
              </w:rPr>
            </w:pPr>
            <w:r w:rsidRPr="00C36FF1">
              <w:rPr>
                <w:b/>
                <w:sz w:val="18"/>
                <w:szCs w:val="18"/>
              </w:rPr>
              <w:t>Подольск 1</w:t>
            </w:r>
          </w:p>
        </w:tc>
        <w:tc>
          <w:tcPr>
            <w:tcW w:w="475" w:type="dxa"/>
            <w:vAlign w:val="center"/>
          </w:tcPr>
          <w:p w14:paraId="756C130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E232CF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681D55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DE1D52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BBBFB2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59E34C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15A64B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3D6BED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062EE7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E63B20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1B0E1F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9D90CC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6CD196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5554317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9F9E8F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36BEE1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E9949A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9AAB9E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5AB662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B79E03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D9AC0B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24DF410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36FF1" w:rsidRPr="00F06873" w14:paraId="280CB699" w14:textId="77777777" w:rsidTr="004654AF">
        <w:tc>
          <w:tcPr>
            <w:tcW w:w="959" w:type="dxa"/>
            <w:vAlign w:val="center"/>
          </w:tcPr>
          <w:p w14:paraId="4D5AF324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180А </w:t>
            </w:r>
          </w:p>
        </w:tc>
        <w:tc>
          <w:tcPr>
            <w:tcW w:w="2655" w:type="dxa"/>
            <w:vAlign w:val="center"/>
          </w:tcPr>
          <w:p w14:paraId="352E8552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станков с программным управлением</w:t>
            </w:r>
          </w:p>
        </w:tc>
        <w:tc>
          <w:tcPr>
            <w:tcW w:w="475" w:type="dxa"/>
            <w:vAlign w:val="center"/>
          </w:tcPr>
          <w:p w14:paraId="54BD5B1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F5BE24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303EF9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90A759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314E6C5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89E21F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589BF9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088134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F580AD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FA5C77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5E1A10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BEC6FD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88BC8E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05A6FD1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247430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32E332D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1215CA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7EC85F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7DCA5B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6CDDB1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25A95A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82C56D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79C25E7D" w14:textId="77777777" w:rsidTr="004654AF">
        <w:tc>
          <w:tcPr>
            <w:tcW w:w="959" w:type="dxa"/>
            <w:vAlign w:val="center"/>
          </w:tcPr>
          <w:p w14:paraId="0AC5D76A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181А (180А) </w:t>
            </w:r>
          </w:p>
        </w:tc>
        <w:tc>
          <w:tcPr>
            <w:tcW w:w="2655" w:type="dxa"/>
            <w:vAlign w:val="center"/>
          </w:tcPr>
          <w:p w14:paraId="62E5AA17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станков с программным управлением</w:t>
            </w:r>
          </w:p>
        </w:tc>
        <w:tc>
          <w:tcPr>
            <w:tcW w:w="475" w:type="dxa"/>
            <w:vAlign w:val="center"/>
          </w:tcPr>
          <w:p w14:paraId="1FBB111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68C80C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735BDD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3C1CA7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5C81D2E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B8502A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8C3512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80D1D8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A31E3F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70419A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358229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73399F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1A5E7B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64B7AC5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55BD41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5EE500B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259AF3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5A3D46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918642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7C8471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95B823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76A02BE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5EC8821A" w14:textId="77777777" w:rsidTr="004654AF">
        <w:tc>
          <w:tcPr>
            <w:tcW w:w="959" w:type="dxa"/>
            <w:vAlign w:val="center"/>
          </w:tcPr>
          <w:p w14:paraId="30AFEC8E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182А (180А) </w:t>
            </w:r>
          </w:p>
        </w:tc>
        <w:tc>
          <w:tcPr>
            <w:tcW w:w="2655" w:type="dxa"/>
            <w:vAlign w:val="center"/>
          </w:tcPr>
          <w:p w14:paraId="6812C2E6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станков с программным управлением</w:t>
            </w:r>
          </w:p>
        </w:tc>
        <w:tc>
          <w:tcPr>
            <w:tcW w:w="475" w:type="dxa"/>
            <w:vAlign w:val="center"/>
          </w:tcPr>
          <w:p w14:paraId="32CBDE0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212732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8D8CEF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0881F1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211C7A0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C82813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5A3DB9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A2B398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74B6A9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3457F5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C3428D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8109FD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0D0069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7799BDB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01141F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111DA5F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9757FE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BB9769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5079AB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FC6E46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C35044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38F309B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36219124" w14:textId="77777777" w:rsidTr="004654AF">
        <w:tc>
          <w:tcPr>
            <w:tcW w:w="959" w:type="dxa"/>
            <w:vAlign w:val="center"/>
          </w:tcPr>
          <w:p w14:paraId="4D340A5E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183А (180А) </w:t>
            </w:r>
          </w:p>
        </w:tc>
        <w:tc>
          <w:tcPr>
            <w:tcW w:w="2655" w:type="dxa"/>
            <w:vAlign w:val="center"/>
          </w:tcPr>
          <w:p w14:paraId="607E99B4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станков с программным управлением</w:t>
            </w:r>
          </w:p>
        </w:tc>
        <w:tc>
          <w:tcPr>
            <w:tcW w:w="475" w:type="dxa"/>
            <w:vAlign w:val="center"/>
          </w:tcPr>
          <w:p w14:paraId="73DB7B4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614904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DEF026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53CF04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3DD9D39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89729E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A30AD1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86DEB9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BF46A6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AA1F99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2F19E9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A5D637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BBE967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799E335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5242C4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17C2948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EC7D90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3DCC16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6F51FB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4CE23B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33D0FE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3897E46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66D7C70A" w14:textId="77777777" w:rsidTr="004654AF">
        <w:tc>
          <w:tcPr>
            <w:tcW w:w="959" w:type="dxa"/>
            <w:vAlign w:val="center"/>
          </w:tcPr>
          <w:p w14:paraId="40C9F07D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184А (180А) </w:t>
            </w:r>
          </w:p>
        </w:tc>
        <w:tc>
          <w:tcPr>
            <w:tcW w:w="2655" w:type="dxa"/>
            <w:vAlign w:val="center"/>
          </w:tcPr>
          <w:p w14:paraId="1E1BC028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станков с программным управлением</w:t>
            </w:r>
          </w:p>
        </w:tc>
        <w:tc>
          <w:tcPr>
            <w:tcW w:w="475" w:type="dxa"/>
            <w:vAlign w:val="center"/>
          </w:tcPr>
          <w:p w14:paraId="29A782B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A4E8B9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24CC81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6A3E2D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3842CB9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58A40F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3EC2CE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682C76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229549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69F4DA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8737C0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16A006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A9D971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5ABB1E2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780D09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03CE94C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72DABE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E284CB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B1461E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7FD793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220350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68A0408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3C119624" w14:textId="77777777" w:rsidTr="004654AF">
        <w:tc>
          <w:tcPr>
            <w:tcW w:w="959" w:type="dxa"/>
            <w:vAlign w:val="center"/>
          </w:tcPr>
          <w:p w14:paraId="7EFBC895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185А (180А) </w:t>
            </w:r>
          </w:p>
        </w:tc>
        <w:tc>
          <w:tcPr>
            <w:tcW w:w="2655" w:type="dxa"/>
            <w:vAlign w:val="center"/>
          </w:tcPr>
          <w:p w14:paraId="1C4B094C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станков с программным управлением</w:t>
            </w:r>
          </w:p>
        </w:tc>
        <w:tc>
          <w:tcPr>
            <w:tcW w:w="475" w:type="dxa"/>
            <w:vAlign w:val="center"/>
          </w:tcPr>
          <w:p w14:paraId="05B0642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AFFFBB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967C45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CE40DE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23F7328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D59974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10CF71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96F78E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47E306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8149ED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A1E5E6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A181CB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A11572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2649CE2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877B87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23EB98F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0576A4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4953B5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C12B47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4A187E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3E87B8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38D770D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2AFB76EB" w14:textId="77777777" w:rsidTr="004654AF">
        <w:tc>
          <w:tcPr>
            <w:tcW w:w="959" w:type="dxa"/>
            <w:vAlign w:val="center"/>
          </w:tcPr>
          <w:p w14:paraId="09B9C457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186А (180А) </w:t>
            </w:r>
          </w:p>
        </w:tc>
        <w:tc>
          <w:tcPr>
            <w:tcW w:w="2655" w:type="dxa"/>
            <w:vAlign w:val="center"/>
          </w:tcPr>
          <w:p w14:paraId="36ADE83E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станков с программным управлением</w:t>
            </w:r>
          </w:p>
        </w:tc>
        <w:tc>
          <w:tcPr>
            <w:tcW w:w="475" w:type="dxa"/>
            <w:vAlign w:val="center"/>
          </w:tcPr>
          <w:p w14:paraId="48B3539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299884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70D611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7524E4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0B92BA9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70BF0F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027241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8A07EB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0291B3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40557A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BFFAF1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AED6B1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132016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366BF70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6EF922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0FC6527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655409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F9CD48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E9109F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D373B6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AEF3BA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6D16AD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4F0BCBC8" w14:textId="77777777" w:rsidTr="004654AF">
        <w:tc>
          <w:tcPr>
            <w:tcW w:w="959" w:type="dxa"/>
            <w:vAlign w:val="center"/>
          </w:tcPr>
          <w:p w14:paraId="0C0DE88C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187А (180А) </w:t>
            </w:r>
          </w:p>
        </w:tc>
        <w:tc>
          <w:tcPr>
            <w:tcW w:w="2655" w:type="dxa"/>
            <w:vAlign w:val="center"/>
          </w:tcPr>
          <w:p w14:paraId="0C9EE7CD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станков с программным управлением</w:t>
            </w:r>
          </w:p>
        </w:tc>
        <w:tc>
          <w:tcPr>
            <w:tcW w:w="475" w:type="dxa"/>
            <w:vAlign w:val="center"/>
          </w:tcPr>
          <w:p w14:paraId="472F6C0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14F359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6C873F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314CF5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3062823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E2B24E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8332AA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DF80AC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FC16FE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AEE7F9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AA227D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9E018D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526860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41F015F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287FF7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265F9A4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CAE2B7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0C5A13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8C6649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E0CE14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F2A19A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4D263D5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5583FC43" w14:textId="77777777" w:rsidTr="004654AF">
        <w:tc>
          <w:tcPr>
            <w:tcW w:w="959" w:type="dxa"/>
            <w:vAlign w:val="center"/>
          </w:tcPr>
          <w:p w14:paraId="129592B2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188А (180А) </w:t>
            </w:r>
          </w:p>
        </w:tc>
        <w:tc>
          <w:tcPr>
            <w:tcW w:w="2655" w:type="dxa"/>
            <w:vAlign w:val="center"/>
          </w:tcPr>
          <w:p w14:paraId="0F2984BE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станков с программным управлением</w:t>
            </w:r>
          </w:p>
        </w:tc>
        <w:tc>
          <w:tcPr>
            <w:tcW w:w="475" w:type="dxa"/>
            <w:vAlign w:val="center"/>
          </w:tcPr>
          <w:p w14:paraId="46D62AD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1364E5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B67A64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2631A1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7EEC701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F961C9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CD3CA0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3FB8F4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4B5150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1F46CD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900FA0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585C58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7F79FB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41B7EB6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7CDBA4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3A70586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2FBADF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C4D10E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38E4EA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56C3A3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403487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2CFF343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0C281ABB" w14:textId="77777777" w:rsidTr="004654AF">
        <w:tc>
          <w:tcPr>
            <w:tcW w:w="959" w:type="dxa"/>
            <w:vAlign w:val="center"/>
          </w:tcPr>
          <w:p w14:paraId="43716E58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189 </w:t>
            </w:r>
          </w:p>
        </w:tc>
        <w:tc>
          <w:tcPr>
            <w:tcW w:w="2655" w:type="dxa"/>
            <w:vAlign w:val="center"/>
          </w:tcPr>
          <w:p w14:paraId="71A2F996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vAlign w:val="center"/>
          </w:tcPr>
          <w:p w14:paraId="144DE49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B47E48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017D1A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CD405F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3CF56A9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E07BE0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A113CA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2518C8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0D89864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FF19DE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343694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C2BACC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290272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4F3B13D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87588B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400B556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DD8711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3765D7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EEB575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583AE8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7CA604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29DC86B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2FE8AF30" w14:textId="77777777" w:rsidTr="004654AF">
        <w:tc>
          <w:tcPr>
            <w:tcW w:w="959" w:type="dxa"/>
            <w:vAlign w:val="center"/>
          </w:tcPr>
          <w:p w14:paraId="79963705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190 </w:t>
            </w:r>
          </w:p>
        </w:tc>
        <w:tc>
          <w:tcPr>
            <w:tcW w:w="2655" w:type="dxa"/>
            <w:vAlign w:val="center"/>
          </w:tcPr>
          <w:p w14:paraId="12C9B8C6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vAlign w:val="center"/>
          </w:tcPr>
          <w:p w14:paraId="5FC2447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AC88BF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AADCE8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8D813E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5480C4C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B0B1A0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3F18C4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49F59A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703E6D8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5FC871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3D68BD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8BF89D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71751E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44ACB94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14C5D1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599B163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DB008E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553813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F90938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879D5D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50CE9A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7B6D6C8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53D7270C" w14:textId="77777777" w:rsidTr="004654AF">
        <w:tc>
          <w:tcPr>
            <w:tcW w:w="959" w:type="dxa"/>
            <w:vAlign w:val="center"/>
          </w:tcPr>
          <w:p w14:paraId="0C9596F0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191 </w:t>
            </w:r>
          </w:p>
        </w:tc>
        <w:tc>
          <w:tcPr>
            <w:tcW w:w="2655" w:type="dxa"/>
            <w:vAlign w:val="center"/>
          </w:tcPr>
          <w:p w14:paraId="61CC2823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</w:t>
            </w:r>
          </w:p>
        </w:tc>
        <w:tc>
          <w:tcPr>
            <w:tcW w:w="475" w:type="dxa"/>
            <w:vAlign w:val="center"/>
          </w:tcPr>
          <w:p w14:paraId="702CB45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E0F171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3F6A5A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83DC3B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048A51B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96CEA1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25C3DD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7BCDBE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034E4BA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DB8E16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8AB9B1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A6A739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0E1295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58FBE55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29B1D2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23BACDA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06FF04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162D77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7F10F7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5EAAE8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73665B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CE8A38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7673C678" w14:textId="77777777" w:rsidTr="004654AF">
        <w:tc>
          <w:tcPr>
            <w:tcW w:w="959" w:type="dxa"/>
            <w:vAlign w:val="center"/>
          </w:tcPr>
          <w:p w14:paraId="0001D480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192А </w:t>
            </w:r>
          </w:p>
        </w:tc>
        <w:tc>
          <w:tcPr>
            <w:tcW w:w="2655" w:type="dxa"/>
            <w:vAlign w:val="center"/>
          </w:tcPr>
          <w:p w14:paraId="6141DD82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Электромеханик</w:t>
            </w:r>
          </w:p>
        </w:tc>
        <w:tc>
          <w:tcPr>
            <w:tcW w:w="475" w:type="dxa"/>
            <w:vAlign w:val="center"/>
          </w:tcPr>
          <w:p w14:paraId="36DBA81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3CD006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A946AA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ACC1AD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032FE28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F126F9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150F60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9FBAED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76FDD8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9915E8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8E4318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54C71F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0BBEDF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14A5C8A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710261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0191C4E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03C950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F2D508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878534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B2039D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E56CB0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52B7F66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2C4E3278" w14:textId="77777777" w:rsidTr="004654AF">
        <w:tc>
          <w:tcPr>
            <w:tcW w:w="959" w:type="dxa"/>
            <w:vAlign w:val="center"/>
          </w:tcPr>
          <w:p w14:paraId="5291E4A0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193А (192А) </w:t>
            </w:r>
          </w:p>
        </w:tc>
        <w:tc>
          <w:tcPr>
            <w:tcW w:w="2655" w:type="dxa"/>
            <w:vAlign w:val="center"/>
          </w:tcPr>
          <w:p w14:paraId="41FCB1DB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Электромеханик</w:t>
            </w:r>
          </w:p>
        </w:tc>
        <w:tc>
          <w:tcPr>
            <w:tcW w:w="475" w:type="dxa"/>
            <w:vAlign w:val="center"/>
          </w:tcPr>
          <w:p w14:paraId="163FEF5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DCD626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B43D63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47CDD0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3539585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3FE33C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A14578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96E4C1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7696F1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2D868E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33D36B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E67F6C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573C96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560338D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4A916B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75D9D05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01B3DC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01CD0F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C8A0C0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6FCDA5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D50F50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5D3E03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79AD51E6" w14:textId="77777777" w:rsidTr="004654AF">
        <w:tc>
          <w:tcPr>
            <w:tcW w:w="959" w:type="dxa"/>
            <w:vAlign w:val="center"/>
          </w:tcPr>
          <w:p w14:paraId="4EF2E2CF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194А (192А) </w:t>
            </w:r>
          </w:p>
        </w:tc>
        <w:tc>
          <w:tcPr>
            <w:tcW w:w="2655" w:type="dxa"/>
            <w:vAlign w:val="center"/>
          </w:tcPr>
          <w:p w14:paraId="56F40866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Электромеханик</w:t>
            </w:r>
          </w:p>
        </w:tc>
        <w:tc>
          <w:tcPr>
            <w:tcW w:w="475" w:type="dxa"/>
            <w:vAlign w:val="center"/>
          </w:tcPr>
          <w:p w14:paraId="6AF30BC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918435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2DB228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BC7DC4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2D5942D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467114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10F518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3B65A8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5BB4A9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D28D45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26655B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AF2EDA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492EA1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032C565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6F83DF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0C6DECB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01F445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A8D438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864530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BD139C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4A2A77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6F004D9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398F9DE0" w14:textId="77777777" w:rsidTr="004654AF">
        <w:tc>
          <w:tcPr>
            <w:tcW w:w="959" w:type="dxa"/>
            <w:vAlign w:val="center"/>
          </w:tcPr>
          <w:p w14:paraId="092BDFAA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195 </w:t>
            </w:r>
          </w:p>
        </w:tc>
        <w:tc>
          <w:tcPr>
            <w:tcW w:w="2655" w:type="dxa"/>
            <w:vAlign w:val="center"/>
          </w:tcPr>
          <w:p w14:paraId="73304104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погрузчика</w:t>
            </w:r>
          </w:p>
        </w:tc>
        <w:tc>
          <w:tcPr>
            <w:tcW w:w="475" w:type="dxa"/>
            <w:vAlign w:val="center"/>
          </w:tcPr>
          <w:p w14:paraId="1D3B228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00A75FA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00CF9E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CDD1A1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493FE38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3078BA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384691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49BF994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5667118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B193E3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275993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483411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A643FE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42F578F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5E2F281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52231F8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87D57F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BA42AA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404D13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7DAD35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0EB935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287F5FE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643C1345" w14:textId="77777777" w:rsidTr="004654AF">
        <w:tc>
          <w:tcPr>
            <w:tcW w:w="959" w:type="dxa"/>
            <w:vAlign w:val="center"/>
          </w:tcPr>
          <w:p w14:paraId="55A87C9B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196 </w:t>
            </w:r>
          </w:p>
        </w:tc>
        <w:tc>
          <w:tcPr>
            <w:tcW w:w="2655" w:type="dxa"/>
            <w:vAlign w:val="center"/>
          </w:tcPr>
          <w:p w14:paraId="3BC1252B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погрузчика</w:t>
            </w:r>
          </w:p>
        </w:tc>
        <w:tc>
          <w:tcPr>
            <w:tcW w:w="475" w:type="dxa"/>
            <w:vAlign w:val="center"/>
          </w:tcPr>
          <w:p w14:paraId="7BBBBAC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6BFA8F6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65B89E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0C7358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755D02C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C40C03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B1A283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2584941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6A327B0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DA7276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0A0063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61B5DB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2E751B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6F36676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1528D58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5A94AA2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451968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907AD0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684C68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EC1B1C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7CD7BE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1118172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339149F1" w14:textId="77777777" w:rsidTr="004654AF">
        <w:tc>
          <w:tcPr>
            <w:tcW w:w="959" w:type="dxa"/>
            <w:vAlign w:val="center"/>
          </w:tcPr>
          <w:p w14:paraId="6FBC2670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201B97DE" w14:textId="77777777" w:rsidR="00C36FF1" w:rsidRPr="00C36FF1" w:rsidRDefault="00C36FF1" w:rsidP="001B19D8">
            <w:pPr>
              <w:jc w:val="center"/>
              <w:rPr>
                <w:b/>
                <w:sz w:val="18"/>
                <w:szCs w:val="18"/>
              </w:rPr>
            </w:pPr>
            <w:r w:rsidRPr="00C36FF1">
              <w:rPr>
                <w:b/>
                <w:sz w:val="18"/>
                <w:szCs w:val="18"/>
              </w:rPr>
              <w:t>Софрино</w:t>
            </w:r>
          </w:p>
        </w:tc>
        <w:tc>
          <w:tcPr>
            <w:tcW w:w="475" w:type="dxa"/>
            <w:vAlign w:val="center"/>
          </w:tcPr>
          <w:p w14:paraId="5D9DD8D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B93BA7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D6560B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53B2AA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9DF7BD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D9FC69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592920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2F9FEF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BB67E4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317470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F0BC9B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245DE2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D6836E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720E8F8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3A64CC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DDC0A1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D7BFD1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8A9CC1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507CC6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7384AE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59F4DF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7B7E33A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36FF1" w:rsidRPr="00F06873" w14:paraId="15BD1BE4" w14:textId="77777777" w:rsidTr="004654AF">
        <w:tc>
          <w:tcPr>
            <w:tcW w:w="959" w:type="dxa"/>
            <w:vAlign w:val="center"/>
          </w:tcPr>
          <w:p w14:paraId="67CE7126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197А </w:t>
            </w:r>
          </w:p>
        </w:tc>
        <w:tc>
          <w:tcPr>
            <w:tcW w:w="2655" w:type="dxa"/>
            <w:vAlign w:val="center"/>
          </w:tcPr>
          <w:p w14:paraId="75D7AD65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станков с программным управлением</w:t>
            </w:r>
          </w:p>
        </w:tc>
        <w:tc>
          <w:tcPr>
            <w:tcW w:w="475" w:type="dxa"/>
            <w:vAlign w:val="center"/>
          </w:tcPr>
          <w:p w14:paraId="6E23FFC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618CB3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038C6F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D34A37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376F70C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9477C9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684241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66A7CA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E3BC4E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5FE271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22E6E4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A497A3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FE2D43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6BF4376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2FDE97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31F1867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9C06B1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5D8D50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A71438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639B2D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E8FDA6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2FBA362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0A82943A" w14:textId="77777777" w:rsidTr="004654AF">
        <w:tc>
          <w:tcPr>
            <w:tcW w:w="959" w:type="dxa"/>
            <w:vAlign w:val="center"/>
          </w:tcPr>
          <w:p w14:paraId="12E3AE81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198А (197А) </w:t>
            </w:r>
          </w:p>
        </w:tc>
        <w:tc>
          <w:tcPr>
            <w:tcW w:w="2655" w:type="dxa"/>
            <w:vAlign w:val="center"/>
          </w:tcPr>
          <w:p w14:paraId="43AA58F0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станков с программным управлением</w:t>
            </w:r>
          </w:p>
        </w:tc>
        <w:tc>
          <w:tcPr>
            <w:tcW w:w="475" w:type="dxa"/>
            <w:vAlign w:val="center"/>
          </w:tcPr>
          <w:p w14:paraId="7922D35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813915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1BCA34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CD0DCB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63B0575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F13459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160EF3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EC70B7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50ED9C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5C6489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2DBAEC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0CC238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27B4D0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4F46E9B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E81326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6D7876B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16FDCF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B7BF0E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CD4ADB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6195ED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658F0C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4D1A718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06072395" w14:textId="77777777" w:rsidTr="004654AF">
        <w:tc>
          <w:tcPr>
            <w:tcW w:w="959" w:type="dxa"/>
            <w:vAlign w:val="center"/>
          </w:tcPr>
          <w:p w14:paraId="4E7D276C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199А (197А) </w:t>
            </w:r>
          </w:p>
        </w:tc>
        <w:tc>
          <w:tcPr>
            <w:tcW w:w="2655" w:type="dxa"/>
            <w:vAlign w:val="center"/>
          </w:tcPr>
          <w:p w14:paraId="325E3679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станков с программным управлением</w:t>
            </w:r>
          </w:p>
        </w:tc>
        <w:tc>
          <w:tcPr>
            <w:tcW w:w="475" w:type="dxa"/>
            <w:vAlign w:val="center"/>
          </w:tcPr>
          <w:p w14:paraId="635C8A6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037B34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3E61E7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E2B630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71827B9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5CC930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431ED9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A7425C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4DA030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AB4200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B3D949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47B56B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ABA010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2CC6F20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7404AD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2882FDF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455652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B16C8D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42385A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1CAE4D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FBA7E3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0883FE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40C938B5" w14:textId="77777777" w:rsidTr="004654AF">
        <w:tc>
          <w:tcPr>
            <w:tcW w:w="959" w:type="dxa"/>
            <w:vAlign w:val="center"/>
          </w:tcPr>
          <w:p w14:paraId="5AECCF3D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200А (197А) </w:t>
            </w:r>
          </w:p>
        </w:tc>
        <w:tc>
          <w:tcPr>
            <w:tcW w:w="2655" w:type="dxa"/>
            <w:vAlign w:val="center"/>
          </w:tcPr>
          <w:p w14:paraId="49D740C4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станков с программным управлением</w:t>
            </w:r>
          </w:p>
        </w:tc>
        <w:tc>
          <w:tcPr>
            <w:tcW w:w="475" w:type="dxa"/>
            <w:vAlign w:val="center"/>
          </w:tcPr>
          <w:p w14:paraId="61DC857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3F9973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92A5F5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999327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3532351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22B3A6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F6C37B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5A341F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325DD8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EB013C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3F398A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335077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46BC87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65F6DA4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A205CE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56993A4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F5E65C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37359E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B4D189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7B4FD5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568046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27E427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2914CC06" w14:textId="77777777" w:rsidTr="004654AF">
        <w:tc>
          <w:tcPr>
            <w:tcW w:w="959" w:type="dxa"/>
            <w:vAlign w:val="center"/>
          </w:tcPr>
          <w:p w14:paraId="0291514D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201А (197А) </w:t>
            </w:r>
          </w:p>
        </w:tc>
        <w:tc>
          <w:tcPr>
            <w:tcW w:w="2655" w:type="dxa"/>
            <w:vAlign w:val="center"/>
          </w:tcPr>
          <w:p w14:paraId="1BE89D6A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станков с программным управлением</w:t>
            </w:r>
          </w:p>
        </w:tc>
        <w:tc>
          <w:tcPr>
            <w:tcW w:w="475" w:type="dxa"/>
            <w:vAlign w:val="center"/>
          </w:tcPr>
          <w:p w14:paraId="45EBA5F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C4A663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D3F5CD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2DA55E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5D1DC9D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AD632C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666A9B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B8914B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4EC7E6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FBA320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51DECA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80C2EF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67275F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2024ACC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A05D1C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0C4D4D3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C98A20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68CDF5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5606BD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F16C8A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81CF16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965FFD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4E23C51A" w14:textId="77777777" w:rsidTr="004654AF">
        <w:tc>
          <w:tcPr>
            <w:tcW w:w="959" w:type="dxa"/>
            <w:vAlign w:val="center"/>
          </w:tcPr>
          <w:p w14:paraId="1DE3D1C2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202А </w:t>
            </w:r>
          </w:p>
        </w:tc>
        <w:tc>
          <w:tcPr>
            <w:tcW w:w="2655" w:type="dxa"/>
            <w:vAlign w:val="center"/>
          </w:tcPr>
          <w:p w14:paraId="47F2AF35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оператора станков с программным управлением</w:t>
            </w:r>
          </w:p>
        </w:tc>
        <w:tc>
          <w:tcPr>
            <w:tcW w:w="475" w:type="dxa"/>
            <w:vAlign w:val="center"/>
          </w:tcPr>
          <w:p w14:paraId="443852C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FCC83E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3EDB03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08E837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2655BF9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2A33A5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B02614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55A4DF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46EA60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3E4EA9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0092AC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AB9FDE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C4EBEA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43F4821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630083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4BB73D7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FBD7C6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35B7A6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7729CB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2F35BF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D1C0F1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287C931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690F8EAC" w14:textId="77777777" w:rsidTr="004654AF">
        <w:tc>
          <w:tcPr>
            <w:tcW w:w="959" w:type="dxa"/>
            <w:vAlign w:val="center"/>
          </w:tcPr>
          <w:p w14:paraId="4D4D57ED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203А (202А) </w:t>
            </w:r>
          </w:p>
        </w:tc>
        <w:tc>
          <w:tcPr>
            <w:tcW w:w="2655" w:type="dxa"/>
            <w:vAlign w:val="center"/>
          </w:tcPr>
          <w:p w14:paraId="2B330500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оператора станков с программным управлением</w:t>
            </w:r>
          </w:p>
        </w:tc>
        <w:tc>
          <w:tcPr>
            <w:tcW w:w="475" w:type="dxa"/>
            <w:vAlign w:val="center"/>
          </w:tcPr>
          <w:p w14:paraId="5F53AC0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7FBC9B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17608F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8418D0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75CCBF2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ACD3C0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E85A5E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83A46F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EC1467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7B97A8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19D8BF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40E77A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A1189C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3DE05D9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373DED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6F39E98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BBFC13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663720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0197E3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D0B9C0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16DC48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2B1894C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20263465" w14:textId="77777777" w:rsidTr="004654AF">
        <w:tc>
          <w:tcPr>
            <w:tcW w:w="959" w:type="dxa"/>
            <w:vAlign w:val="center"/>
          </w:tcPr>
          <w:p w14:paraId="14E13F2B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204А (202А) </w:t>
            </w:r>
          </w:p>
        </w:tc>
        <w:tc>
          <w:tcPr>
            <w:tcW w:w="2655" w:type="dxa"/>
            <w:vAlign w:val="center"/>
          </w:tcPr>
          <w:p w14:paraId="20411091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оператора станков с программным управлением</w:t>
            </w:r>
          </w:p>
        </w:tc>
        <w:tc>
          <w:tcPr>
            <w:tcW w:w="475" w:type="dxa"/>
            <w:vAlign w:val="center"/>
          </w:tcPr>
          <w:p w14:paraId="7B254A2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09A1B2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310532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452CA8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27312C5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47F94A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D75716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D8B530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4FC331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A41D2F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A487D5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9FC6FD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45BFFE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0874DE2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67ADEE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32C6E76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3A7B12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3433BF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560720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0038E0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36D46D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72436FD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58304961" w14:textId="77777777" w:rsidTr="004654AF">
        <w:tc>
          <w:tcPr>
            <w:tcW w:w="959" w:type="dxa"/>
            <w:vAlign w:val="center"/>
          </w:tcPr>
          <w:p w14:paraId="74B4BD76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205А (202А) </w:t>
            </w:r>
          </w:p>
        </w:tc>
        <w:tc>
          <w:tcPr>
            <w:tcW w:w="2655" w:type="dxa"/>
            <w:vAlign w:val="center"/>
          </w:tcPr>
          <w:p w14:paraId="54D54F9A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оператора станков с программным управлением</w:t>
            </w:r>
          </w:p>
        </w:tc>
        <w:tc>
          <w:tcPr>
            <w:tcW w:w="475" w:type="dxa"/>
            <w:vAlign w:val="center"/>
          </w:tcPr>
          <w:p w14:paraId="165BAAF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5BAFF1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1D970D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DCA031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19E5DBF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2350D5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84E992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A573ED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013BD9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05D15C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E188D7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EF7EDD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86C224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576AE69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B1CF39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60B8CAC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C49257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D2F1DE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39AC7F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3F6062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057D61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54BC55B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664801DA" w14:textId="77777777" w:rsidTr="004654AF">
        <w:tc>
          <w:tcPr>
            <w:tcW w:w="959" w:type="dxa"/>
            <w:vAlign w:val="center"/>
          </w:tcPr>
          <w:p w14:paraId="4F7C0586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206А (202А) </w:t>
            </w:r>
          </w:p>
        </w:tc>
        <w:tc>
          <w:tcPr>
            <w:tcW w:w="2655" w:type="dxa"/>
            <w:vAlign w:val="center"/>
          </w:tcPr>
          <w:p w14:paraId="63ECC61C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оператора станков с программным управлением</w:t>
            </w:r>
          </w:p>
        </w:tc>
        <w:tc>
          <w:tcPr>
            <w:tcW w:w="475" w:type="dxa"/>
            <w:vAlign w:val="center"/>
          </w:tcPr>
          <w:p w14:paraId="0D79179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98B83A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847730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81535C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10BBEEF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4CBB9B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69FC97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AFFBD7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014F1D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E8DF2D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6A9C4A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9E9E40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CDDC49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02CB01C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10F5ED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05B574F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D55B81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C8454A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BB1302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791817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42093B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70CF930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3E1F8FB7" w14:textId="77777777" w:rsidTr="004654AF">
        <w:tc>
          <w:tcPr>
            <w:tcW w:w="959" w:type="dxa"/>
            <w:vAlign w:val="center"/>
          </w:tcPr>
          <w:p w14:paraId="737BFCB5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207А </w:t>
            </w:r>
          </w:p>
        </w:tc>
        <w:tc>
          <w:tcPr>
            <w:tcW w:w="2655" w:type="dxa"/>
            <w:vAlign w:val="center"/>
          </w:tcPr>
          <w:p w14:paraId="769A96E6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грузоподъемных механизмов</w:t>
            </w:r>
          </w:p>
        </w:tc>
        <w:tc>
          <w:tcPr>
            <w:tcW w:w="475" w:type="dxa"/>
            <w:vAlign w:val="center"/>
          </w:tcPr>
          <w:p w14:paraId="239BEC2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FBFF5C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244AA0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F3CE85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6EA9A12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C9734D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FD2413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01CCE9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C2E817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F29DA2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3A2998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FE8B2F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D25E52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01D3D61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6C9058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58E6B9D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674E9E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E3E8A4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04C931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4B3175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59363E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226CAC6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3ACC63C5" w14:textId="77777777" w:rsidTr="004654AF">
        <w:tc>
          <w:tcPr>
            <w:tcW w:w="959" w:type="dxa"/>
            <w:vAlign w:val="center"/>
          </w:tcPr>
          <w:p w14:paraId="5BD92935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208А (207А) </w:t>
            </w:r>
          </w:p>
        </w:tc>
        <w:tc>
          <w:tcPr>
            <w:tcW w:w="2655" w:type="dxa"/>
            <w:vAlign w:val="center"/>
          </w:tcPr>
          <w:p w14:paraId="350ECC44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грузоподъемных механизмов</w:t>
            </w:r>
          </w:p>
        </w:tc>
        <w:tc>
          <w:tcPr>
            <w:tcW w:w="475" w:type="dxa"/>
            <w:vAlign w:val="center"/>
          </w:tcPr>
          <w:p w14:paraId="13BF29C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7B20E9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4E7384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5680D0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63C8E01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C4AD48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DC86C5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CF197B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B55BA8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2E149E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7DCBE6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A81DBC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2D8162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46D712B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3F4C41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2012FA7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31ED6B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11EC74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4D092A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09663D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481D74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642D596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481F3707" w14:textId="77777777" w:rsidTr="004654AF">
        <w:tc>
          <w:tcPr>
            <w:tcW w:w="959" w:type="dxa"/>
            <w:vAlign w:val="center"/>
          </w:tcPr>
          <w:p w14:paraId="4E1C46BF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209А (207А) </w:t>
            </w:r>
          </w:p>
        </w:tc>
        <w:tc>
          <w:tcPr>
            <w:tcW w:w="2655" w:type="dxa"/>
            <w:vAlign w:val="center"/>
          </w:tcPr>
          <w:p w14:paraId="2DD2E07C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грузоподъемных механизмов</w:t>
            </w:r>
          </w:p>
        </w:tc>
        <w:tc>
          <w:tcPr>
            <w:tcW w:w="475" w:type="dxa"/>
            <w:vAlign w:val="center"/>
          </w:tcPr>
          <w:p w14:paraId="0DFAB96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6A6B14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3EADD7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43FB3D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1AE3181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5212F0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515401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B48561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11BC93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202E51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41AD64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49A58F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0542EB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4891B9D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992406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1ABD48B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A9C89F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266E7D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0D8BB4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59692E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C8D78A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3A5ACAB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77D147A7" w14:textId="77777777" w:rsidTr="004654AF">
        <w:tc>
          <w:tcPr>
            <w:tcW w:w="959" w:type="dxa"/>
            <w:vAlign w:val="center"/>
          </w:tcPr>
          <w:p w14:paraId="708EE700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210А (207А) </w:t>
            </w:r>
          </w:p>
        </w:tc>
        <w:tc>
          <w:tcPr>
            <w:tcW w:w="2655" w:type="dxa"/>
            <w:vAlign w:val="center"/>
          </w:tcPr>
          <w:p w14:paraId="3540D493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грузоподъемных механизмов</w:t>
            </w:r>
          </w:p>
        </w:tc>
        <w:tc>
          <w:tcPr>
            <w:tcW w:w="475" w:type="dxa"/>
            <w:vAlign w:val="center"/>
          </w:tcPr>
          <w:p w14:paraId="1327E2B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C30919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E4E404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B047EF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0688ADB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47D1E5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F02002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ACC4DA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ACCD59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F29EED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6BCC64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30FB4F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C9F18E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2E8B9C0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CED9C4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0290FA3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EDB6F6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34D024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C5D626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59569A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00404A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3532C58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5274B367" w14:textId="77777777" w:rsidTr="004654AF">
        <w:tc>
          <w:tcPr>
            <w:tcW w:w="959" w:type="dxa"/>
            <w:vAlign w:val="center"/>
          </w:tcPr>
          <w:p w14:paraId="32B6B762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211 </w:t>
            </w:r>
          </w:p>
        </w:tc>
        <w:tc>
          <w:tcPr>
            <w:tcW w:w="2655" w:type="dxa"/>
            <w:vAlign w:val="center"/>
          </w:tcPr>
          <w:p w14:paraId="26A60771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оборудования</w:t>
            </w:r>
          </w:p>
        </w:tc>
        <w:tc>
          <w:tcPr>
            <w:tcW w:w="475" w:type="dxa"/>
            <w:vAlign w:val="center"/>
          </w:tcPr>
          <w:p w14:paraId="4A782F8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FC5023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3F321E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1690CB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161981E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B984D7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CE06E9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8FFCF6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8C48AD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710486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6B77F6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89E506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C805B8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03446CD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31128C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745774D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A29BB8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E0B69F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6ED906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2C9D7E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46C5E8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5C73684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1D701C14" w14:textId="77777777" w:rsidTr="004654AF">
        <w:tc>
          <w:tcPr>
            <w:tcW w:w="959" w:type="dxa"/>
            <w:vAlign w:val="center"/>
          </w:tcPr>
          <w:p w14:paraId="62134C0F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212 </w:t>
            </w:r>
          </w:p>
        </w:tc>
        <w:tc>
          <w:tcPr>
            <w:tcW w:w="2655" w:type="dxa"/>
            <w:vAlign w:val="center"/>
          </w:tcPr>
          <w:p w14:paraId="1959CCE5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склада</w:t>
            </w:r>
          </w:p>
        </w:tc>
        <w:tc>
          <w:tcPr>
            <w:tcW w:w="475" w:type="dxa"/>
            <w:vAlign w:val="center"/>
          </w:tcPr>
          <w:p w14:paraId="251620D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CF5D18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D7445E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0AB175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4EAB760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2DC4D2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887A94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774FA4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DB263B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FA828D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13487C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749501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292F6D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2B14B0E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3D3987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778CBB1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CF21B1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F07764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C50C7D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210A68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3D268D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A0C85A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1F5BD765" w14:textId="77777777" w:rsidTr="004654AF">
        <w:tc>
          <w:tcPr>
            <w:tcW w:w="959" w:type="dxa"/>
            <w:vAlign w:val="center"/>
          </w:tcPr>
          <w:p w14:paraId="70F1FEE2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213 </w:t>
            </w:r>
          </w:p>
        </w:tc>
        <w:tc>
          <w:tcPr>
            <w:tcW w:w="2655" w:type="dxa"/>
            <w:vAlign w:val="center"/>
          </w:tcPr>
          <w:p w14:paraId="0ECC1938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оборудования</w:t>
            </w:r>
          </w:p>
        </w:tc>
        <w:tc>
          <w:tcPr>
            <w:tcW w:w="475" w:type="dxa"/>
            <w:vAlign w:val="center"/>
          </w:tcPr>
          <w:p w14:paraId="46F0293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66A4C2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6F8ED0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6A921F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2189026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02F1FE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AE8015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1883C5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27F0E3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F50906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0C052A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D30848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959D68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168914C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3EECE3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1B68F49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47CD11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36E906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3A6EE4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610D7D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F36159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38E7600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0893CB85" w14:textId="77777777" w:rsidTr="004654AF">
        <w:tc>
          <w:tcPr>
            <w:tcW w:w="959" w:type="dxa"/>
            <w:vAlign w:val="center"/>
          </w:tcPr>
          <w:p w14:paraId="2162F1EB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214 </w:t>
            </w:r>
          </w:p>
        </w:tc>
        <w:tc>
          <w:tcPr>
            <w:tcW w:w="2655" w:type="dxa"/>
            <w:vAlign w:val="center"/>
          </w:tcPr>
          <w:p w14:paraId="6BE78EFF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vAlign w:val="center"/>
          </w:tcPr>
          <w:p w14:paraId="2D65C98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4F1AB8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64EC95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78FD4C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3E2573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D37D38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1BAF55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C635B9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ABD2D7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685C28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484E43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934527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74CB7C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15336CF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0E81C7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1399E2A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1998C5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AA8E33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C22262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51F5AB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EE844E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1FA7EF4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75BCCB75" w14:textId="77777777" w:rsidTr="004654AF">
        <w:tc>
          <w:tcPr>
            <w:tcW w:w="959" w:type="dxa"/>
            <w:vAlign w:val="center"/>
          </w:tcPr>
          <w:p w14:paraId="28F3546E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215 </w:t>
            </w:r>
          </w:p>
        </w:tc>
        <w:tc>
          <w:tcPr>
            <w:tcW w:w="2655" w:type="dxa"/>
            <w:vAlign w:val="center"/>
          </w:tcPr>
          <w:p w14:paraId="19FAD2C2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vAlign w:val="center"/>
          </w:tcPr>
          <w:p w14:paraId="46742B4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1AE061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C2D318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CD2858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359525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4B8228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7116FD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2FD041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F92D6E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F4B08A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C97B30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2BAFA0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A163E5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1261CC1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CDF9BA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3963DEF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76E710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2F28FE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E86740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71DB02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8FC3EF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009097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56AE582B" w14:textId="77777777" w:rsidTr="004654AF">
        <w:tc>
          <w:tcPr>
            <w:tcW w:w="959" w:type="dxa"/>
            <w:vAlign w:val="center"/>
          </w:tcPr>
          <w:p w14:paraId="66D62E4E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41BB560E" w14:textId="77777777" w:rsidR="00C36FF1" w:rsidRPr="00C36FF1" w:rsidRDefault="00C36FF1" w:rsidP="001B19D8">
            <w:pPr>
              <w:jc w:val="center"/>
              <w:rPr>
                <w:b/>
                <w:sz w:val="18"/>
                <w:szCs w:val="18"/>
              </w:rPr>
            </w:pPr>
            <w:r w:rsidRPr="00C36FF1">
              <w:rPr>
                <w:b/>
                <w:sz w:val="18"/>
                <w:szCs w:val="18"/>
              </w:rPr>
              <w:t>Софрино 1</w:t>
            </w:r>
          </w:p>
        </w:tc>
        <w:tc>
          <w:tcPr>
            <w:tcW w:w="475" w:type="dxa"/>
            <w:vAlign w:val="center"/>
          </w:tcPr>
          <w:p w14:paraId="4AE12A4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B1EF14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D1B1FB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49B763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B11BB5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24D09B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07B91A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F8F35B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40B9D8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CA7B9F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995CB6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2A8779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3FFF76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7DC207D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7B2FD5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8AE152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96D45A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015765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2692E8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82A21B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35B75C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66C2B53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36FF1" w:rsidRPr="00F06873" w14:paraId="734A3A5B" w14:textId="77777777" w:rsidTr="004654AF">
        <w:tc>
          <w:tcPr>
            <w:tcW w:w="959" w:type="dxa"/>
            <w:vAlign w:val="center"/>
          </w:tcPr>
          <w:p w14:paraId="79794003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216 </w:t>
            </w:r>
          </w:p>
        </w:tc>
        <w:tc>
          <w:tcPr>
            <w:tcW w:w="2655" w:type="dxa"/>
            <w:vAlign w:val="center"/>
          </w:tcPr>
          <w:p w14:paraId="3B999D7D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производства (в промышленности)</w:t>
            </w:r>
          </w:p>
        </w:tc>
        <w:tc>
          <w:tcPr>
            <w:tcW w:w="475" w:type="dxa"/>
            <w:vAlign w:val="center"/>
          </w:tcPr>
          <w:p w14:paraId="0F3B9B8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CCB539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F52291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DFE0BA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610D78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F29778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4DAC72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8166EC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FA53CD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11C98F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1251BD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7AAC8D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DE8055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7921088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35233D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039B632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B376A7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7FB666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293732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DB65A5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7B3AE8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333AD6A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2D2470FA" w14:textId="77777777" w:rsidTr="004654AF">
        <w:tc>
          <w:tcPr>
            <w:tcW w:w="959" w:type="dxa"/>
            <w:vAlign w:val="center"/>
          </w:tcPr>
          <w:p w14:paraId="01ADA5E8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217 </w:t>
            </w:r>
          </w:p>
        </w:tc>
        <w:tc>
          <w:tcPr>
            <w:tcW w:w="2655" w:type="dxa"/>
            <w:vAlign w:val="center"/>
          </w:tcPr>
          <w:p w14:paraId="7DC257AB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закупкам</w:t>
            </w:r>
          </w:p>
        </w:tc>
        <w:tc>
          <w:tcPr>
            <w:tcW w:w="475" w:type="dxa"/>
            <w:vAlign w:val="center"/>
          </w:tcPr>
          <w:p w14:paraId="23AA49A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6D7CF3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034C15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2E9794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1DE506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8BEDDC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D4EDFC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5EBC6E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139B40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DBC47E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B1F878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39FA76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EE6E8D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6B7EB38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6BA29D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5EE326C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B541AE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499E67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F2C34E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DF7817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B2EF83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63F445B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7D1FA7E5" w14:textId="77777777" w:rsidTr="004654AF">
        <w:tc>
          <w:tcPr>
            <w:tcW w:w="959" w:type="dxa"/>
            <w:vAlign w:val="center"/>
          </w:tcPr>
          <w:p w14:paraId="6A0EF053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218 </w:t>
            </w:r>
          </w:p>
        </w:tc>
        <w:tc>
          <w:tcPr>
            <w:tcW w:w="2655" w:type="dxa"/>
            <w:vAlign w:val="center"/>
          </w:tcPr>
          <w:p w14:paraId="5A268142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станков с программным управлением</w:t>
            </w:r>
          </w:p>
        </w:tc>
        <w:tc>
          <w:tcPr>
            <w:tcW w:w="475" w:type="dxa"/>
            <w:vAlign w:val="center"/>
          </w:tcPr>
          <w:p w14:paraId="1239AA6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94AFAB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C80713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684B3D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6BF4C71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886210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CAE16E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DB29F4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896039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E14C81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E4D0D7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D09A84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688974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2120A4E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C634CD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0888D2C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40A754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041267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E6D73A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7F9BD8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2E7EBC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264D436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369D0885" w14:textId="77777777" w:rsidTr="004654AF">
        <w:tc>
          <w:tcPr>
            <w:tcW w:w="959" w:type="dxa"/>
            <w:vAlign w:val="center"/>
          </w:tcPr>
          <w:p w14:paraId="42790875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38464B8B" w14:textId="77777777" w:rsidR="00C36FF1" w:rsidRPr="00C36FF1" w:rsidRDefault="00C36FF1" w:rsidP="001B19D8">
            <w:pPr>
              <w:jc w:val="center"/>
              <w:rPr>
                <w:b/>
                <w:sz w:val="18"/>
                <w:szCs w:val="18"/>
              </w:rPr>
            </w:pPr>
            <w:r w:rsidRPr="00C36FF1">
              <w:rPr>
                <w:b/>
                <w:sz w:val="18"/>
                <w:szCs w:val="18"/>
              </w:rPr>
              <w:t>Технопарк "Федоровское"</w:t>
            </w:r>
          </w:p>
        </w:tc>
        <w:tc>
          <w:tcPr>
            <w:tcW w:w="475" w:type="dxa"/>
            <w:vAlign w:val="center"/>
          </w:tcPr>
          <w:p w14:paraId="7BCCE19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DF6823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4EE72A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AB0BE6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984E0C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9B1675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5D6AEB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7F9F6E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B81D3E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EAA686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A73450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32B033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42641B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0AB5192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0929BB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36BF42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F8232A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0DD998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05731E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C2303D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6568E5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71A0886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36FF1" w:rsidRPr="00F06873" w14:paraId="5B3654B4" w14:textId="77777777" w:rsidTr="004654AF">
        <w:tc>
          <w:tcPr>
            <w:tcW w:w="959" w:type="dxa"/>
            <w:vAlign w:val="center"/>
          </w:tcPr>
          <w:p w14:paraId="415CA5F7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219 </w:t>
            </w:r>
          </w:p>
        </w:tc>
        <w:tc>
          <w:tcPr>
            <w:tcW w:w="2655" w:type="dxa"/>
            <w:vAlign w:val="center"/>
          </w:tcPr>
          <w:p w14:paraId="1A57D1CB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vAlign w:val="center"/>
          </w:tcPr>
          <w:p w14:paraId="3618232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70950C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B6DCD2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E64DEC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EC2A72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C931B2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285391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BEB77A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3591A4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C51F7E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F9F1D4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633CD0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C4DF01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74FFAA8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F3E85B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6C9BA00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958213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4FFE73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85622D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B826CB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5926D1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6D6F204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4E2FF2C1" w14:textId="77777777" w:rsidTr="004654AF">
        <w:tc>
          <w:tcPr>
            <w:tcW w:w="959" w:type="dxa"/>
            <w:vAlign w:val="center"/>
          </w:tcPr>
          <w:p w14:paraId="4E5C629E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49403073" w14:textId="77777777" w:rsidR="00C36FF1" w:rsidRPr="00C36FF1" w:rsidRDefault="00C36FF1" w:rsidP="001B19D8">
            <w:pPr>
              <w:jc w:val="center"/>
              <w:rPr>
                <w:b/>
                <w:sz w:val="18"/>
                <w:szCs w:val="18"/>
              </w:rPr>
            </w:pPr>
            <w:r w:rsidRPr="00C36FF1">
              <w:rPr>
                <w:b/>
                <w:sz w:val="18"/>
                <w:szCs w:val="18"/>
              </w:rPr>
              <w:t>Технопарк "Федоровское" 1</w:t>
            </w:r>
          </w:p>
        </w:tc>
        <w:tc>
          <w:tcPr>
            <w:tcW w:w="475" w:type="dxa"/>
            <w:vAlign w:val="center"/>
          </w:tcPr>
          <w:p w14:paraId="3E8F789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111A69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D3022F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AB9C46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3B0947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83D36A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F65B9A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C90C6A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9213C2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B0E3F7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CA5D67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121F82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F392D2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0F872F3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02BA50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566D90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5A0D96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6C21C6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FC8E4F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90515D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32312A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0390343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36FF1" w:rsidRPr="00F06873" w14:paraId="62092A5F" w14:textId="77777777" w:rsidTr="004654AF">
        <w:tc>
          <w:tcPr>
            <w:tcW w:w="959" w:type="dxa"/>
            <w:vAlign w:val="center"/>
          </w:tcPr>
          <w:p w14:paraId="2080A89D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220А </w:t>
            </w:r>
          </w:p>
        </w:tc>
        <w:tc>
          <w:tcPr>
            <w:tcW w:w="2655" w:type="dxa"/>
            <w:vAlign w:val="center"/>
          </w:tcPr>
          <w:p w14:paraId="02D141FE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vAlign w:val="center"/>
          </w:tcPr>
          <w:p w14:paraId="30DD4E2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50C977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F1CC5B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DDAE55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19DE45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14EE43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A959AF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867148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58A7A3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C7EA82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204DD4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FA96D6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1D6808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2D0E785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F2C6B2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0617186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F0EDB9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80BED7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CA23A3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69F074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DE5E47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477B58C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12A41F8B" w14:textId="77777777" w:rsidTr="004654AF">
        <w:tc>
          <w:tcPr>
            <w:tcW w:w="959" w:type="dxa"/>
            <w:vAlign w:val="center"/>
          </w:tcPr>
          <w:p w14:paraId="14AB702E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221А (220А) </w:t>
            </w:r>
          </w:p>
        </w:tc>
        <w:tc>
          <w:tcPr>
            <w:tcW w:w="2655" w:type="dxa"/>
            <w:vAlign w:val="center"/>
          </w:tcPr>
          <w:p w14:paraId="0FFB5D3F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vAlign w:val="center"/>
          </w:tcPr>
          <w:p w14:paraId="3934E6C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D85E5D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4CF2D8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B11F49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AE07A2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0BB005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108B8E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6A9A78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58D597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AAEC9A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E7B032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035CAB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AAD86A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7E13576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70E21F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0439656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8F32EF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45E068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62C935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71CB8C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3E9C49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A26EEC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2739BCA0" w14:textId="77777777" w:rsidTr="004654AF">
        <w:tc>
          <w:tcPr>
            <w:tcW w:w="959" w:type="dxa"/>
            <w:vAlign w:val="center"/>
          </w:tcPr>
          <w:p w14:paraId="3D5ACEA5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222А (220А) </w:t>
            </w:r>
          </w:p>
        </w:tc>
        <w:tc>
          <w:tcPr>
            <w:tcW w:w="2655" w:type="dxa"/>
            <w:vAlign w:val="center"/>
          </w:tcPr>
          <w:p w14:paraId="5FB65DCA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vAlign w:val="center"/>
          </w:tcPr>
          <w:p w14:paraId="7239040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05C146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7876C2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14C67C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B375C0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5D2144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760567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5E2AE7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44BAF6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69591C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307884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30473C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CDA343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4A111DA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DAB986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0B02E0F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87C4D8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3B5FA1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74764D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8F3B5C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891D6A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7DE3CCE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60397E54" w14:textId="77777777" w:rsidTr="004654AF">
        <w:tc>
          <w:tcPr>
            <w:tcW w:w="959" w:type="dxa"/>
            <w:vAlign w:val="center"/>
          </w:tcPr>
          <w:p w14:paraId="6D060AD5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223А (220А) </w:t>
            </w:r>
          </w:p>
        </w:tc>
        <w:tc>
          <w:tcPr>
            <w:tcW w:w="2655" w:type="dxa"/>
            <w:vAlign w:val="center"/>
          </w:tcPr>
          <w:p w14:paraId="1BDA7CE0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vAlign w:val="center"/>
          </w:tcPr>
          <w:p w14:paraId="27F55BA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AC97A3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E638A4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BBD3D0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5DC2BD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A89896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96A03A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31AC41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4E2209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20A1AF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8B8B60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12C8EB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56B468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0F7DE9F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C8637D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741853D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456711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33D92E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C39014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1F1FEF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BCE45B4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335508A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7D7F933D" w14:textId="77777777" w:rsidTr="004654AF">
        <w:tc>
          <w:tcPr>
            <w:tcW w:w="959" w:type="dxa"/>
            <w:vAlign w:val="center"/>
          </w:tcPr>
          <w:p w14:paraId="18B034EF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224А (220А) </w:t>
            </w:r>
          </w:p>
        </w:tc>
        <w:tc>
          <w:tcPr>
            <w:tcW w:w="2655" w:type="dxa"/>
            <w:vAlign w:val="center"/>
          </w:tcPr>
          <w:p w14:paraId="3AEB7530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vAlign w:val="center"/>
          </w:tcPr>
          <w:p w14:paraId="75FB8D6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E6C6F8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0FF500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DAF03E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E356E1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2CD328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51884D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8ADFD0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5D1FC1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3C00D4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9CAA60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E51163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7CE1F9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799D9A3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E325E6A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5D5CDCF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E954B5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07731A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7B7A0BE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A9E55C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74E0C2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283467D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443A57BA" w14:textId="77777777" w:rsidTr="004654AF">
        <w:tc>
          <w:tcPr>
            <w:tcW w:w="959" w:type="dxa"/>
            <w:vAlign w:val="center"/>
          </w:tcPr>
          <w:p w14:paraId="224094F5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225 </w:t>
            </w:r>
          </w:p>
        </w:tc>
        <w:tc>
          <w:tcPr>
            <w:tcW w:w="2655" w:type="dxa"/>
            <w:vAlign w:val="center"/>
          </w:tcPr>
          <w:p w14:paraId="229F2FFB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станков с программным управлением</w:t>
            </w:r>
          </w:p>
        </w:tc>
        <w:tc>
          <w:tcPr>
            <w:tcW w:w="475" w:type="dxa"/>
            <w:vAlign w:val="center"/>
          </w:tcPr>
          <w:p w14:paraId="500073C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C662043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4F0800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96D918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4B738B0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AA88559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E1074F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863BBB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526083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F17108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2E3163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CD814C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8A1ACD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4D70CE2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BA1BFC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0746262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9338F40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A0B4A3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E2BE4A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4EF69A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FB5121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6084082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6FF1" w:rsidRPr="00F06873" w14:paraId="27C6BDB5" w14:textId="77777777" w:rsidTr="004654AF">
        <w:tc>
          <w:tcPr>
            <w:tcW w:w="959" w:type="dxa"/>
            <w:vAlign w:val="center"/>
          </w:tcPr>
          <w:p w14:paraId="0D4448F3" w14:textId="77777777" w:rsid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226 </w:t>
            </w:r>
          </w:p>
        </w:tc>
        <w:tc>
          <w:tcPr>
            <w:tcW w:w="2655" w:type="dxa"/>
            <w:vAlign w:val="center"/>
          </w:tcPr>
          <w:p w14:paraId="0FAF459B" w14:textId="77777777" w:rsidR="00C36FF1" w:rsidRPr="00C36FF1" w:rsidRDefault="00C36FF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станков с программным управлением</w:t>
            </w:r>
          </w:p>
        </w:tc>
        <w:tc>
          <w:tcPr>
            <w:tcW w:w="475" w:type="dxa"/>
            <w:vAlign w:val="center"/>
          </w:tcPr>
          <w:p w14:paraId="520E0F0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063FAA2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692BFF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6DB398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733ACD3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1E056F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675EC0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4EC59E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A42B855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CA6699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72EE34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CD332C7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D4FD77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6B0A65B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8EC399B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696A9DF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A3BD2F8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41948B1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906648C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54C3C2F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8AD8B26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14C013DD" w14:textId="77777777" w:rsidR="00C36FF1" w:rsidRDefault="00C36FF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14:paraId="0E6899FB" w14:textId="77777777" w:rsidR="0065289A" w:rsidRDefault="0065289A" w:rsidP="009A1326">
      <w:pPr>
        <w:rPr>
          <w:sz w:val="18"/>
          <w:szCs w:val="18"/>
          <w:lang w:val="en-US"/>
        </w:rPr>
      </w:pPr>
    </w:p>
    <w:p w14:paraId="5DE7E1C3" w14:textId="77777777"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>
        <w:rPr>
          <w:rStyle w:val="a9"/>
          <w:lang w:val="en-US"/>
        </w:rPr>
        <w:instrText>fill_date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C36FF1">
        <w:rPr>
          <w:rStyle w:val="a9"/>
        </w:rPr>
        <w:t xml:space="preserve">       </w:t>
      </w:r>
      <w:r w:rsidRPr="00883461">
        <w:rPr>
          <w:rStyle w:val="a9"/>
        </w:rPr>
        <w:fldChar w:fldCharType="end"/>
      </w:r>
      <w:r>
        <w:rPr>
          <w:rStyle w:val="a9"/>
          <w:lang w:val="en-US"/>
        </w:rPr>
        <w:t> </w:t>
      </w:r>
    </w:p>
    <w:p w14:paraId="23CCDCCB" w14:textId="77777777" w:rsidR="004654AF" w:rsidRDefault="004654AF" w:rsidP="009D6532"/>
    <w:p w14:paraId="053F2141" w14:textId="77777777"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14:paraId="34A9D3D6" w14:textId="77777777" w:rsidTr="003F4B5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14:paraId="61EB755B" w14:textId="77777777" w:rsidR="009D6532" w:rsidRPr="004E51DC" w:rsidRDefault="00C36FF1" w:rsidP="009D6532">
            <w:pPr>
              <w:pStyle w:val="aa"/>
            </w:pPr>
            <w:r>
              <w:t>генеральный директор</w:t>
            </w:r>
          </w:p>
        </w:tc>
        <w:tc>
          <w:tcPr>
            <w:tcW w:w="283" w:type="dxa"/>
            <w:vAlign w:val="bottom"/>
          </w:tcPr>
          <w:p w14:paraId="21020D7C" w14:textId="77777777"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66CC1753" w14:textId="77777777"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14:paraId="3EA7BDB8" w14:textId="77777777"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44260B45" w14:textId="77777777" w:rsidR="009D6532" w:rsidRPr="004E51DC" w:rsidRDefault="00C36FF1" w:rsidP="009D6532">
            <w:pPr>
              <w:pStyle w:val="aa"/>
            </w:pPr>
            <w:r>
              <w:t>Алексеев Василий Алексеевич.</w:t>
            </w:r>
          </w:p>
        </w:tc>
        <w:tc>
          <w:tcPr>
            <w:tcW w:w="284" w:type="dxa"/>
            <w:vAlign w:val="bottom"/>
          </w:tcPr>
          <w:p w14:paraId="028B1E3A" w14:textId="77777777"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14:paraId="2E13477A" w14:textId="77777777" w:rsidR="009D6532" w:rsidRPr="004E51DC" w:rsidRDefault="009D6532" w:rsidP="009D6532">
            <w:pPr>
              <w:pStyle w:val="aa"/>
            </w:pPr>
          </w:p>
        </w:tc>
      </w:tr>
      <w:tr w:rsidR="009D6532" w:rsidRPr="000905BE" w14:paraId="413600C0" w14:textId="77777777" w:rsidTr="003F4B5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14:paraId="72309247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lastRenderedPageBreak/>
              <w:t>(должность)</w:t>
            </w:r>
          </w:p>
        </w:tc>
        <w:tc>
          <w:tcPr>
            <w:tcW w:w="283" w:type="dxa"/>
            <w:vAlign w:val="bottom"/>
          </w:tcPr>
          <w:p w14:paraId="4C68B051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6740FD72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14:paraId="4347FF71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14:paraId="3C1F63A6" w14:textId="77777777" w:rsidR="009D6532" w:rsidRPr="000905BE" w:rsidRDefault="00C36FF1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14:paraId="1B3EA9BA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14:paraId="4E0216EA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14:paraId="4FC79540" w14:textId="77777777" w:rsidR="009D6532" w:rsidRDefault="009D6532" w:rsidP="009D6532">
      <w:pPr>
        <w:rPr>
          <w:lang w:val="en-US"/>
        </w:rPr>
      </w:pPr>
    </w:p>
    <w:p w14:paraId="36B58760" w14:textId="77777777"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14:paraId="1166359E" w14:textId="77777777" w:rsidTr="00C36FF1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14:paraId="6D174085" w14:textId="77777777" w:rsidR="009D6532" w:rsidRPr="004E51DC" w:rsidRDefault="00C36FF1" w:rsidP="009D6532">
            <w:pPr>
              <w:pStyle w:val="aa"/>
            </w:pPr>
            <w:r>
              <w:t>начальник отдела (управления кадрами и трудовыми отношениями)</w:t>
            </w:r>
          </w:p>
        </w:tc>
        <w:tc>
          <w:tcPr>
            <w:tcW w:w="283" w:type="dxa"/>
            <w:vAlign w:val="bottom"/>
          </w:tcPr>
          <w:p w14:paraId="30131592" w14:textId="77777777" w:rsidR="009D6532" w:rsidRPr="004E51DC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672F4134" w14:textId="77777777"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14:paraId="1AE54674" w14:textId="77777777"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68CC8C75" w14:textId="77777777" w:rsidR="009D6532" w:rsidRPr="004E51DC" w:rsidRDefault="00C36FF1" w:rsidP="009D6532">
            <w:pPr>
              <w:pStyle w:val="aa"/>
            </w:pPr>
            <w:r>
              <w:t>Уракова Ольга Николаевна</w:t>
            </w:r>
          </w:p>
        </w:tc>
        <w:tc>
          <w:tcPr>
            <w:tcW w:w="284" w:type="dxa"/>
            <w:vAlign w:val="bottom"/>
          </w:tcPr>
          <w:p w14:paraId="0A3546D0" w14:textId="77777777"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14:paraId="38EA5907" w14:textId="77777777" w:rsidR="009D6532" w:rsidRPr="004E51DC" w:rsidRDefault="009D6532" w:rsidP="009D6532">
            <w:pPr>
              <w:pStyle w:val="aa"/>
            </w:pPr>
          </w:p>
        </w:tc>
      </w:tr>
      <w:tr w:rsidR="009D6532" w:rsidRPr="000905BE" w14:paraId="5091AEA0" w14:textId="77777777" w:rsidTr="00C36FF1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14:paraId="19239A3C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14:paraId="05E0AD3E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1762D4E7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14:paraId="458E704B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14:paraId="0476C6F0" w14:textId="77777777" w:rsidR="009D6532" w:rsidRPr="000905BE" w:rsidRDefault="00C36FF1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14:paraId="5BBAA8EC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14:paraId="22EF475E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C36FF1" w:rsidRPr="00C36FF1" w14:paraId="008BB8E6" w14:textId="77777777" w:rsidTr="00C36FF1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14:paraId="7FE502EB" w14:textId="77777777" w:rsidR="00C36FF1" w:rsidRPr="00C36FF1" w:rsidRDefault="00C36FF1" w:rsidP="009D6532">
            <w:pPr>
              <w:pStyle w:val="aa"/>
            </w:pPr>
            <w:r>
              <w:t>специалист по охране труда и пожарной безопасности</w:t>
            </w:r>
          </w:p>
        </w:tc>
        <w:tc>
          <w:tcPr>
            <w:tcW w:w="283" w:type="dxa"/>
            <w:vAlign w:val="bottom"/>
          </w:tcPr>
          <w:p w14:paraId="0FADE690" w14:textId="77777777" w:rsidR="00C36FF1" w:rsidRPr="00C36FF1" w:rsidRDefault="00C36FF1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1D72D916" w14:textId="77777777" w:rsidR="00C36FF1" w:rsidRPr="00C36FF1" w:rsidRDefault="00C36FF1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14:paraId="59FEF25D" w14:textId="77777777" w:rsidR="00C36FF1" w:rsidRPr="00C36FF1" w:rsidRDefault="00C36FF1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24A4BDAB" w14:textId="77777777" w:rsidR="00C36FF1" w:rsidRPr="00C36FF1" w:rsidRDefault="00C36FF1" w:rsidP="009D6532">
            <w:pPr>
              <w:pStyle w:val="aa"/>
            </w:pPr>
            <w:r>
              <w:t>Борунов Сергей Юрьевич</w:t>
            </w:r>
          </w:p>
        </w:tc>
        <w:tc>
          <w:tcPr>
            <w:tcW w:w="284" w:type="dxa"/>
            <w:vAlign w:val="bottom"/>
          </w:tcPr>
          <w:p w14:paraId="5F0D0177" w14:textId="77777777" w:rsidR="00C36FF1" w:rsidRPr="00C36FF1" w:rsidRDefault="00C36FF1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14:paraId="10FE22DA" w14:textId="77777777" w:rsidR="00C36FF1" w:rsidRPr="00C36FF1" w:rsidRDefault="00C36FF1" w:rsidP="009D6532">
            <w:pPr>
              <w:pStyle w:val="aa"/>
            </w:pPr>
          </w:p>
        </w:tc>
      </w:tr>
      <w:tr w:rsidR="00C36FF1" w:rsidRPr="00C36FF1" w14:paraId="5585ADB4" w14:textId="77777777" w:rsidTr="00C36FF1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14:paraId="0B410FC6" w14:textId="77777777" w:rsidR="00C36FF1" w:rsidRPr="00C36FF1" w:rsidRDefault="00C36FF1" w:rsidP="009D6532">
            <w:pPr>
              <w:pStyle w:val="aa"/>
              <w:rPr>
                <w:vertAlign w:val="superscript"/>
              </w:rPr>
            </w:pPr>
            <w:r w:rsidRPr="00C36FF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5A06C598" w14:textId="77777777" w:rsidR="00C36FF1" w:rsidRPr="00C36FF1" w:rsidRDefault="00C36FF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50D73312" w14:textId="77777777" w:rsidR="00C36FF1" w:rsidRPr="00C36FF1" w:rsidRDefault="00C36FF1" w:rsidP="009D6532">
            <w:pPr>
              <w:pStyle w:val="aa"/>
              <w:rPr>
                <w:vertAlign w:val="superscript"/>
              </w:rPr>
            </w:pPr>
            <w:r w:rsidRPr="00C36FF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6ACF0969" w14:textId="77777777" w:rsidR="00C36FF1" w:rsidRPr="00C36FF1" w:rsidRDefault="00C36FF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23A8F31D" w14:textId="77777777" w:rsidR="00C36FF1" w:rsidRPr="00C36FF1" w:rsidRDefault="00C36FF1" w:rsidP="009D6532">
            <w:pPr>
              <w:pStyle w:val="aa"/>
              <w:rPr>
                <w:vertAlign w:val="superscript"/>
              </w:rPr>
            </w:pPr>
            <w:r w:rsidRPr="00C36FF1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14:paraId="23835DA7" w14:textId="77777777" w:rsidR="00C36FF1" w:rsidRPr="00C36FF1" w:rsidRDefault="00C36FF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01AC9967" w14:textId="77777777" w:rsidR="00C36FF1" w:rsidRPr="00C36FF1" w:rsidRDefault="00C36FF1" w:rsidP="009D6532">
            <w:pPr>
              <w:pStyle w:val="aa"/>
              <w:rPr>
                <w:vertAlign w:val="superscript"/>
              </w:rPr>
            </w:pPr>
            <w:r w:rsidRPr="00C36FF1">
              <w:rPr>
                <w:vertAlign w:val="superscript"/>
              </w:rPr>
              <w:t>(дата)</w:t>
            </w:r>
          </w:p>
        </w:tc>
      </w:tr>
    </w:tbl>
    <w:p w14:paraId="0465AF75" w14:textId="77777777" w:rsidR="002743B5" w:rsidRDefault="002743B5" w:rsidP="002743B5">
      <w:pPr>
        <w:rPr>
          <w:lang w:val="en-US"/>
        </w:rPr>
      </w:pPr>
    </w:p>
    <w:p w14:paraId="4C08D68C" w14:textId="77777777" w:rsidR="002743B5" w:rsidRPr="003C5C39" w:rsidRDefault="00BF5FA5" w:rsidP="002743B5">
      <w:r w:rsidRPr="00BF5FA5">
        <w:t>Эксперт (эксперты)</w:t>
      </w:r>
      <w:r w:rsidR="004654AF" w:rsidRPr="004654AF">
        <w:t xml:space="preserve">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C36FF1" w14:paraId="252261DD" w14:textId="77777777" w:rsidTr="00C36FF1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vAlign w:val="bottom"/>
          </w:tcPr>
          <w:p w14:paraId="0A1B97CC" w14:textId="77777777" w:rsidR="002743B5" w:rsidRPr="00C36FF1" w:rsidRDefault="00C36FF1" w:rsidP="002743B5">
            <w:pPr>
              <w:pStyle w:val="aa"/>
            </w:pPr>
            <w:r w:rsidRPr="00C36FF1">
              <w:t>5888</w:t>
            </w:r>
          </w:p>
        </w:tc>
        <w:tc>
          <w:tcPr>
            <w:tcW w:w="284" w:type="dxa"/>
            <w:vAlign w:val="bottom"/>
          </w:tcPr>
          <w:p w14:paraId="5F9B25E7" w14:textId="77777777" w:rsidR="002743B5" w:rsidRPr="00C36FF1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5E0A02FB" w14:textId="77777777" w:rsidR="002743B5" w:rsidRPr="00C36FF1" w:rsidRDefault="002743B5" w:rsidP="002743B5">
            <w:pPr>
              <w:pStyle w:val="aa"/>
            </w:pPr>
          </w:p>
        </w:tc>
        <w:tc>
          <w:tcPr>
            <w:tcW w:w="284" w:type="dxa"/>
            <w:vAlign w:val="bottom"/>
          </w:tcPr>
          <w:p w14:paraId="41213EE2" w14:textId="77777777" w:rsidR="002743B5" w:rsidRPr="00C36FF1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33764CED" w14:textId="77777777" w:rsidR="002743B5" w:rsidRPr="00C36FF1" w:rsidRDefault="00C36FF1" w:rsidP="002743B5">
            <w:pPr>
              <w:pStyle w:val="aa"/>
            </w:pPr>
            <w:r w:rsidRPr="00C36FF1">
              <w:t>Кузьмичева Юлия Викторовна</w:t>
            </w:r>
          </w:p>
        </w:tc>
        <w:tc>
          <w:tcPr>
            <w:tcW w:w="284" w:type="dxa"/>
            <w:vAlign w:val="bottom"/>
          </w:tcPr>
          <w:p w14:paraId="5C71FE5B" w14:textId="77777777" w:rsidR="002743B5" w:rsidRPr="00C36FF1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1C37D63B" w14:textId="77777777" w:rsidR="002743B5" w:rsidRPr="00C36FF1" w:rsidRDefault="002743B5" w:rsidP="002743B5">
            <w:pPr>
              <w:pStyle w:val="aa"/>
            </w:pPr>
          </w:p>
        </w:tc>
      </w:tr>
      <w:tr w:rsidR="002743B5" w:rsidRPr="00C36FF1" w14:paraId="76F721A2" w14:textId="77777777" w:rsidTr="00C36FF1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14:paraId="33111941" w14:textId="77777777" w:rsidR="002743B5" w:rsidRPr="00C36FF1" w:rsidRDefault="00C36FF1" w:rsidP="002743B5">
            <w:pPr>
              <w:pStyle w:val="aa"/>
              <w:rPr>
                <w:b/>
                <w:vertAlign w:val="superscript"/>
              </w:rPr>
            </w:pPr>
            <w:r w:rsidRPr="00C36FF1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14:paraId="32028E68" w14:textId="77777777" w:rsidR="002743B5" w:rsidRPr="00C36FF1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271E03AD" w14:textId="77777777" w:rsidR="002743B5" w:rsidRPr="00C36FF1" w:rsidRDefault="00C36FF1" w:rsidP="002743B5">
            <w:pPr>
              <w:pStyle w:val="aa"/>
              <w:rPr>
                <w:b/>
                <w:vertAlign w:val="superscript"/>
              </w:rPr>
            </w:pPr>
            <w:r w:rsidRPr="00C36FF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457FB9CC" w14:textId="77777777" w:rsidR="002743B5" w:rsidRPr="00C36FF1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5007988E" w14:textId="77777777" w:rsidR="002743B5" w:rsidRPr="00C36FF1" w:rsidRDefault="00C36FF1" w:rsidP="002743B5">
            <w:pPr>
              <w:pStyle w:val="aa"/>
              <w:rPr>
                <w:b/>
                <w:vertAlign w:val="superscript"/>
              </w:rPr>
            </w:pPr>
            <w:r w:rsidRPr="00C36FF1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14:paraId="4E746A6F" w14:textId="77777777" w:rsidR="002743B5" w:rsidRPr="00C36FF1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323FEE9" w14:textId="77777777" w:rsidR="002743B5" w:rsidRPr="00C36FF1" w:rsidRDefault="00C36FF1" w:rsidP="002743B5">
            <w:pPr>
              <w:pStyle w:val="aa"/>
              <w:rPr>
                <w:vertAlign w:val="superscript"/>
              </w:rPr>
            </w:pPr>
            <w:r w:rsidRPr="00C36FF1">
              <w:rPr>
                <w:vertAlign w:val="superscript"/>
              </w:rPr>
              <w:t>(дата)</w:t>
            </w:r>
          </w:p>
        </w:tc>
      </w:tr>
    </w:tbl>
    <w:p w14:paraId="01D240C3" w14:textId="77777777"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D42F2" w14:textId="77777777" w:rsidR="00EC0195" w:rsidRDefault="00EC0195" w:rsidP="00C36FF1">
      <w:r>
        <w:separator/>
      </w:r>
    </w:p>
  </w:endnote>
  <w:endnote w:type="continuationSeparator" w:id="0">
    <w:p w14:paraId="365951FE" w14:textId="77777777" w:rsidR="00EC0195" w:rsidRDefault="00EC0195" w:rsidP="00C36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07192" w14:textId="77777777" w:rsidR="00EC0195" w:rsidRDefault="00EC0195" w:rsidP="00C36FF1">
      <w:r>
        <w:separator/>
      </w:r>
    </w:p>
  </w:footnote>
  <w:footnote w:type="continuationSeparator" w:id="0">
    <w:p w14:paraId="3D9C1E32" w14:textId="77777777" w:rsidR="00EC0195" w:rsidRDefault="00EC0195" w:rsidP="00C36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doc_name" w:val="Документ6"/>
    <w:docVar w:name="adv_info1" w:val="     "/>
    <w:docVar w:name="adv_info2" w:val="     "/>
    <w:docVar w:name="adv_info3" w:val="     "/>
    <w:docVar w:name="att_org_adr" w:val="109542, г.Москва, вн.тер. г. муниципальный округ Выхино-Жулебино, пр-кт Рязанский, д. 86/1, стр. 1, помещ. 1Н/7"/>
    <w:docVar w:name="att_org_dop" w:val="Испытательная лаборатория Общества с ограниченной ответственностью &quot;Первый Национальный Научно-Образовательный Центр&quot;;_x000d__x000a_Уникальный номер записи в Реестре аккредитованных лиц: RA.RU.21ОМ52;_x000d__x000a__x000d__x000a_300025, РОССИЯ, Тульская область, город Тула, ул. Оружейная, д. 26, этаж 1, литера А, нежилое помещение I, помещения №1, №2, №3, №4;_x000d__x000a_8(4872)570-445; sout@pnnc.pro"/>
    <w:docVar w:name="att_org_email" w:val="sout@pnnc.pro"/>
    <w:docVar w:name="att_org_name" w:val="Общество с ограниченной ответственностью &quot;Первый Национальный Научно-Образовательный Центр&quot; (ООО &quot;ПННЦ&quot;)"/>
    <w:docVar w:name="att_org_reg_date" w:val="02.10.2023"/>
    <w:docVar w:name="att_org_reg_num" w:val="643"/>
    <w:docVar w:name="boss_fio" w:val="Заболенная Мария Анатольевна"/>
    <w:docVar w:name="ceh_info" w:val="Общество с ограниченной ответственностью «Металлсет»"/>
    <w:docVar w:name="doc_name" w:val="Документ6"/>
    <w:docVar w:name="doc_type" w:val="5"/>
    <w:docVar w:name="fill_date" w:val="       "/>
    <w:docVar w:name="org_guid" w:val="9F2EDE2D777F4185BE7313267265FB64"/>
    <w:docVar w:name="org_id" w:val="1"/>
    <w:docVar w:name="org_name" w:val="     "/>
    <w:docVar w:name="pers_guids" w:val="25A337E04FE849B29DA596FAE81E02CF@175-263-497 90"/>
    <w:docVar w:name="pers_snils" w:val="25A337E04FE849B29DA596FAE81E02CF@175-263-497 90"/>
    <w:docVar w:name="podr_id" w:val="org_1"/>
    <w:docVar w:name="pred_dolg" w:val="генеральный директор"/>
    <w:docVar w:name="pred_fio" w:val="Алексеев Василий Алексеевич."/>
    <w:docVar w:name="prikaz_sout" w:val="817"/>
    <w:docVar w:name="rbtd_adr" w:val="     "/>
    <w:docVar w:name="rbtd_name" w:val="Общество с ограниченной ответственностью «Металлсет»"/>
    <w:docVar w:name="step_test" w:val="6"/>
    <w:docVar w:name="sv_docs" w:val="1"/>
  </w:docVars>
  <w:rsids>
    <w:rsidRoot w:val="00C36FF1"/>
    <w:rsid w:val="0000729E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02C42"/>
    <w:rsid w:val="00305F7B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725C51"/>
    <w:rsid w:val="00820552"/>
    <w:rsid w:val="00936F48"/>
    <w:rsid w:val="009647F7"/>
    <w:rsid w:val="009A1326"/>
    <w:rsid w:val="009A20E0"/>
    <w:rsid w:val="009D6532"/>
    <w:rsid w:val="00A026A4"/>
    <w:rsid w:val="00AF1EDF"/>
    <w:rsid w:val="00B12F45"/>
    <w:rsid w:val="00B2089E"/>
    <w:rsid w:val="00B3448B"/>
    <w:rsid w:val="00B874F5"/>
    <w:rsid w:val="00BA560A"/>
    <w:rsid w:val="00BF5FA5"/>
    <w:rsid w:val="00C0355B"/>
    <w:rsid w:val="00C36FF1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0195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72E7A5"/>
  <w15:chartTrackingRefBased/>
  <w15:docId w15:val="{4077A54A-F5BD-4996-BB78-9DCFFD64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C36FF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C36FF1"/>
    <w:rPr>
      <w:sz w:val="24"/>
    </w:rPr>
  </w:style>
  <w:style w:type="paragraph" w:styleId="ad">
    <w:name w:val="footer"/>
    <w:basedOn w:val="a"/>
    <w:link w:val="ae"/>
    <w:rsid w:val="00C36FF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36FF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1</TotalTime>
  <Pages>11</Pages>
  <Words>3721</Words>
  <Characters>21213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24885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Admin</dc:creator>
  <cp:keywords/>
  <dc:description/>
  <cp:lastModifiedBy>Сергей Борунов</cp:lastModifiedBy>
  <cp:revision>2</cp:revision>
  <dcterms:created xsi:type="dcterms:W3CDTF">2026-01-21T10:24:00Z</dcterms:created>
  <dcterms:modified xsi:type="dcterms:W3CDTF">2026-01-21T10:24:00Z</dcterms:modified>
</cp:coreProperties>
</file>